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CC" w:rsidRPr="00362ED8" w:rsidRDefault="00362ED8" w:rsidP="00362ED8">
      <w:pPr>
        <w:pStyle w:val="Sinespaciado"/>
        <w:rPr>
          <w:rFonts w:asciiTheme="minorHAnsi" w:eastAsia="Arial Unicode MS" w:hAnsiTheme="minorHAnsi"/>
          <w:b/>
          <w:sz w:val="28"/>
          <w:szCs w:val="22"/>
          <w:lang w:val="pt-BR"/>
        </w:rPr>
      </w:pPr>
      <w:r w:rsidRPr="00362ED8">
        <w:rPr>
          <w:rFonts w:asciiTheme="minorHAnsi" w:eastAsia="Arial Unicode MS" w:hAnsiTheme="min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816C8" wp14:editId="25BEAB55">
                <wp:simplePos x="0" y="0"/>
                <wp:positionH relativeFrom="column">
                  <wp:posOffset>4717966</wp:posOffset>
                </wp:positionH>
                <wp:positionV relativeFrom="paragraph">
                  <wp:posOffset>-368277</wp:posOffset>
                </wp:positionV>
                <wp:extent cx="1277956" cy="1575412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956" cy="1575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4B6" w:rsidRDefault="008204B6">
                            <w:r>
                              <w:rPr>
                                <w:rFonts w:ascii="Times New Roman" w:eastAsia="Arial Unicode MS" w:hAnsi="Times New Roman"/>
                                <w:noProof/>
                                <w:szCs w:val="24"/>
                                <w:lang w:val="es-CL" w:eastAsia="es-CL"/>
                              </w:rPr>
                              <w:drawing>
                                <wp:inline distT="0" distB="0" distL="0" distR="0" wp14:anchorId="469F2B72" wp14:editId="6352A029">
                                  <wp:extent cx="1105350" cy="1454227"/>
                                  <wp:effectExtent l="0" t="0" r="0" b="0"/>
                                  <wp:docPr id="3" name="Imagen 3" descr="foto_cur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oto_cur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8698" t="26542" r="18130" b="9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8067" cy="1470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816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1.5pt;margin-top:-29pt;width:100.65pt;height:1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" fillcolor="white [3201]" stroked="f" strokeweight=".5pt">
                <v:textbox>
                  <w:txbxContent>
                    <w:p w:rsidR="008204B6" w:rsidRDefault="008204B6">
                      <w:r>
                        <w:rPr>
                          <w:rFonts w:ascii="Times New Roman" w:eastAsia="Arial Unicode MS" w:hAnsi="Times New Roman"/>
                          <w:noProof/>
                          <w:szCs w:val="24"/>
                          <w:lang w:val="es-CL" w:eastAsia="es-CL"/>
                        </w:rPr>
                        <w:drawing>
                          <wp:inline distT="0" distB="0" distL="0" distR="0" wp14:anchorId="469F2B72" wp14:editId="6352A029">
                            <wp:extent cx="1105350" cy="1454227"/>
                            <wp:effectExtent l="0" t="0" r="0" b="0"/>
                            <wp:docPr id="3" name="Imagen 3" descr="foto_cur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oto_cur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8698" t="26542" r="18130" b="91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8067" cy="1470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6B8E" w:rsidRPr="00362ED8">
        <w:rPr>
          <w:rFonts w:asciiTheme="minorHAnsi" w:eastAsia="Arial Unicode MS" w:hAnsiTheme="minorHAnsi"/>
          <w:b/>
          <w:sz w:val="28"/>
          <w:szCs w:val="22"/>
          <w:lang w:val="pt-BR"/>
        </w:rPr>
        <w:t>PATRICIO DANIEL VARGAS PAUVIF</w:t>
      </w:r>
    </w:p>
    <w:p w:rsidR="000D04B2" w:rsidRPr="004153C7" w:rsidRDefault="00362ED8" w:rsidP="00362ED8">
      <w:pPr>
        <w:pStyle w:val="Sinespaciado"/>
        <w:rPr>
          <w:rFonts w:asciiTheme="minorHAnsi" w:eastAsia="Arial Unicode MS" w:hAnsiTheme="minorHAnsi"/>
          <w:sz w:val="28"/>
          <w:szCs w:val="22"/>
          <w:lang w:val="pt-BR"/>
        </w:rPr>
      </w:pPr>
      <w:r w:rsidRPr="004153C7">
        <w:rPr>
          <w:rFonts w:asciiTheme="minorHAnsi" w:eastAsia="Arial Unicode MS" w:hAnsiTheme="minorHAnsi"/>
          <w:sz w:val="28"/>
          <w:szCs w:val="22"/>
          <w:lang w:val="pt-BR"/>
        </w:rPr>
        <w:t>(+56 9) 8</w:t>
      </w:r>
      <w:r w:rsidR="009544AE" w:rsidRPr="004153C7">
        <w:rPr>
          <w:rFonts w:asciiTheme="minorHAnsi" w:eastAsia="Arial Unicode MS" w:hAnsiTheme="minorHAnsi"/>
          <w:sz w:val="28"/>
          <w:szCs w:val="22"/>
          <w:lang w:val="pt-BR"/>
        </w:rPr>
        <w:t>769</w:t>
      </w:r>
      <w:r w:rsidR="00F8490B" w:rsidRPr="004153C7">
        <w:rPr>
          <w:rFonts w:asciiTheme="minorHAnsi" w:eastAsia="Arial Unicode MS" w:hAnsiTheme="minorHAnsi"/>
          <w:sz w:val="28"/>
          <w:szCs w:val="22"/>
          <w:lang w:val="pt-BR"/>
        </w:rPr>
        <w:t xml:space="preserve"> </w:t>
      </w:r>
      <w:r w:rsidR="009544AE" w:rsidRPr="004153C7">
        <w:rPr>
          <w:rFonts w:asciiTheme="minorHAnsi" w:eastAsia="Arial Unicode MS" w:hAnsiTheme="minorHAnsi"/>
          <w:sz w:val="28"/>
          <w:szCs w:val="22"/>
          <w:lang w:val="pt-BR"/>
        </w:rPr>
        <w:t>0296</w:t>
      </w:r>
    </w:p>
    <w:p w:rsidR="004153C7" w:rsidRDefault="008204B6" w:rsidP="00362ED8">
      <w:pPr>
        <w:pStyle w:val="Sinespaciado"/>
        <w:rPr>
          <w:rFonts w:asciiTheme="minorHAnsi" w:eastAsia="Arial Unicode MS" w:hAnsiTheme="minorHAnsi"/>
          <w:sz w:val="28"/>
          <w:szCs w:val="22"/>
          <w:lang w:val="pt-BR"/>
        </w:rPr>
      </w:pPr>
      <w:hyperlink r:id="rId8" w:history="1">
        <w:r w:rsidR="004153C7" w:rsidRPr="00CA6DC5">
          <w:rPr>
            <w:rStyle w:val="Hipervnculo"/>
            <w:rFonts w:asciiTheme="minorHAnsi" w:eastAsia="Arial Unicode MS" w:hAnsiTheme="minorHAnsi"/>
            <w:sz w:val="28"/>
            <w:szCs w:val="22"/>
            <w:lang w:val="pt-BR"/>
          </w:rPr>
          <w:t>pvargas31@gmail.com</w:t>
        </w:r>
      </w:hyperlink>
    </w:p>
    <w:p w:rsidR="002A6B8E" w:rsidRPr="00362ED8" w:rsidRDefault="002A6B8E" w:rsidP="00362ED8">
      <w:pPr>
        <w:pStyle w:val="Sinespaciado"/>
        <w:rPr>
          <w:rFonts w:asciiTheme="minorHAnsi" w:hAnsiTheme="minorHAnsi"/>
          <w:sz w:val="22"/>
          <w:szCs w:val="22"/>
          <w:lang w:val="pt-BR"/>
        </w:rPr>
      </w:pPr>
      <w:r w:rsidRPr="004153C7">
        <w:rPr>
          <w:rFonts w:asciiTheme="minorHAnsi" w:eastAsia="Arial Unicode MS" w:hAnsiTheme="minorHAnsi"/>
          <w:sz w:val="28"/>
          <w:szCs w:val="22"/>
          <w:lang w:val="pt-BR"/>
        </w:rPr>
        <w:tab/>
      </w:r>
      <w:r w:rsidRPr="004153C7">
        <w:rPr>
          <w:rFonts w:asciiTheme="minorHAnsi" w:hAnsiTheme="minorHAnsi"/>
          <w:sz w:val="28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</w:p>
    <w:p w:rsidR="000D04B2" w:rsidRPr="00362ED8" w:rsidRDefault="00AB1A49" w:rsidP="00362ED8">
      <w:pPr>
        <w:rPr>
          <w:rFonts w:asciiTheme="minorHAnsi" w:hAnsiTheme="minorHAnsi"/>
          <w:sz w:val="22"/>
          <w:szCs w:val="22"/>
          <w:lang w:val="pt-BR"/>
        </w:rPr>
      </w:pP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  <w:r w:rsidRPr="00362ED8">
        <w:rPr>
          <w:rFonts w:asciiTheme="minorHAnsi" w:hAnsiTheme="minorHAnsi"/>
          <w:sz w:val="22"/>
          <w:szCs w:val="22"/>
          <w:lang w:val="pt-BR"/>
        </w:rPr>
        <w:tab/>
        <w:t xml:space="preserve">   </w:t>
      </w:r>
      <w:r w:rsidRPr="00362ED8">
        <w:rPr>
          <w:rFonts w:asciiTheme="minorHAnsi" w:hAnsiTheme="minorHAnsi"/>
          <w:sz w:val="22"/>
          <w:szCs w:val="22"/>
          <w:lang w:val="pt-BR"/>
        </w:rPr>
        <w:tab/>
      </w:r>
    </w:p>
    <w:p w:rsidR="00362ED8" w:rsidRDefault="00362ED8" w:rsidP="00983FBE">
      <w:pPr>
        <w:rPr>
          <w:rFonts w:asciiTheme="minorHAnsi" w:eastAsia="Arial Unicode MS" w:hAnsiTheme="minorHAnsi"/>
          <w:b/>
          <w:sz w:val="22"/>
          <w:szCs w:val="22"/>
          <w:lang w:val="pt-BR"/>
        </w:rPr>
      </w:pPr>
    </w:p>
    <w:p w:rsidR="000D04B2" w:rsidRPr="00362ED8" w:rsidRDefault="00362ED8" w:rsidP="00983FBE">
      <w:pPr>
        <w:rPr>
          <w:rFonts w:asciiTheme="minorHAnsi" w:hAnsiTheme="minorHAnsi" w:cs="Mangal"/>
          <w:b/>
          <w:i/>
          <w:color w:val="808080"/>
          <w:szCs w:val="22"/>
          <w:u w:val="single"/>
          <w:lang w:val="pt-BR"/>
        </w:rPr>
      </w:pPr>
      <w:r>
        <w:rPr>
          <w:rFonts w:asciiTheme="minorHAnsi" w:eastAsia="Arial Unicode MS" w:hAnsiTheme="minorHAnsi"/>
          <w:b/>
          <w:szCs w:val="22"/>
          <w:lang w:val="pt-BR"/>
        </w:rPr>
        <w:t>PRESE</w:t>
      </w:r>
      <w:r w:rsidRPr="00362ED8">
        <w:rPr>
          <w:rFonts w:asciiTheme="minorHAnsi" w:eastAsia="Arial Unicode MS" w:hAnsiTheme="minorHAnsi"/>
          <w:b/>
          <w:szCs w:val="22"/>
          <w:lang w:val="pt-BR"/>
        </w:rPr>
        <w:t>NTACIÓN DE COMPETENCIAS</w:t>
      </w:r>
    </w:p>
    <w:p w:rsidR="00AA7100" w:rsidRPr="0080544B" w:rsidRDefault="000D04B2" w:rsidP="00394FA5">
      <w:pPr>
        <w:jc w:val="both"/>
        <w:rPr>
          <w:rFonts w:asciiTheme="minorHAnsi" w:eastAsia="Arial Unicode MS" w:hAnsiTheme="minorHAnsi"/>
          <w:sz w:val="28"/>
          <w:szCs w:val="24"/>
        </w:rPr>
      </w:pPr>
      <w:r w:rsidRPr="0080544B">
        <w:rPr>
          <w:rFonts w:asciiTheme="minorHAnsi" w:eastAsia="Arial Unicode MS" w:hAnsiTheme="minorHAnsi"/>
          <w:sz w:val="28"/>
          <w:szCs w:val="24"/>
        </w:rPr>
        <w:t>Ingeniero Comercial</w:t>
      </w:r>
      <w:r w:rsidR="00AA7100" w:rsidRPr="0080544B">
        <w:rPr>
          <w:rFonts w:asciiTheme="minorHAnsi" w:eastAsia="Arial Unicode MS" w:hAnsiTheme="minorHAnsi"/>
          <w:sz w:val="28"/>
          <w:szCs w:val="24"/>
        </w:rPr>
        <w:t xml:space="preserve">, con experiencia en control de gestión, amplios conocimientos </w:t>
      </w:r>
      <w:r w:rsidRPr="0080544B">
        <w:rPr>
          <w:rFonts w:asciiTheme="minorHAnsi" w:eastAsia="Arial Unicode MS" w:hAnsiTheme="minorHAnsi"/>
          <w:sz w:val="28"/>
          <w:szCs w:val="24"/>
        </w:rPr>
        <w:t>en</w:t>
      </w:r>
      <w:r w:rsidR="00923268" w:rsidRPr="0080544B">
        <w:rPr>
          <w:rFonts w:asciiTheme="minorHAnsi" w:eastAsia="Arial Unicode MS" w:hAnsiTheme="minorHAnsi"/>
          <w:sz w:val="28"/>
          <w:szCs w:val="24"/>
        </w:rPr>
        <w:t xml:space="preserve"> las áreas de administración, recursos humanos, calidad y procesos</w:t>
      </w:r>
      <w:r w:rsidR="00AA7100" w:rsidRPr="0080544B">
        <w:rPr>
          <w:rFonts w:asciiTheme="minorHAnsi" w:eastAsia="Arial Unicode MS" w:hAnsiTheme="minorHAnsi"/>
          <w:sz w:val="28"/>
          <w:szCs w:val="24"/>
        </w:rPr>
        <w:t>. Ha desarrollado tare</w:t>
      </w:r>
      <w:r w:rsidR="0080544B" w:rsidRPr="0080544B">
        <w:rPr>
          <w:rFonts w:asciiTheme="minorHAnsi" w:eastAsia="Arial Unicode MS" w:hAnsiTheme="minorHAnsi"/>
          <w:sz w:val="28"/>
          <w:szCs w:val="24"/>
        </w:rPr>
        <w:t>a</w:t>
      </w:r>
      <w:r w:rsidR="00AA7100" w:rsidRPr="0080544B">
        <w:rPr>
          <w:rFonts w:asciiTheme="minorHAnsi" w:eastAsia="Arial Unicode MS" w:hAnsiTheme="minorHAnsi"/>
          <w:sz w:val="28"/>
          <w:szCs w:val="24"/>
        </w:rPr>
        <w:t>s de control en</w:t>
      </w:r>
      <w:r w:rsidR="0080544B" w:rsidRPr="0080544B">
        <w:rPr>
          <w:rFonts w:asciiTheme="minorHAnsi" w:eastAsia="Arial Unicode MS" w:hAnsiTheme="minorHAnsi"/>
          <w:sz w:val="28"/>
          <w:szCs w:val="24"/>
        </w:rPr>
        <w:t xml:space="preserve"> costos, gastos, </w:t>
      </w:r>
      <w:r w:rsidR="00BC2112">
        <w:rPr>
          <w:rFonts w:asciiTheme="minorHAnsi" w:eastAsia="Arial Unicode MS" w:hAnsiTheme="minorHAnsi"/>
          <w:sz w:val="28"/>
          <w:szCs w:val="24"/>
        </w:rPr>
        <w:t xml:space="preserve">facturación y </w:t>
      </w:r>
      <w:r w:rsidR="0080544B" w:rsidRPr="0080544B">
        <w:rPr>
          <w:rFonts w:asciiTheme="minorHAnsi" w:eastAsia="Arial Unicode MS" w:hAnsiTheme="minorHAnsi"/>
          <w:sz w:val="28"/>
          <w:szCs w:val="24"/>
        </w:rPr>
        <w:t>contratos. Además, realiza análisis contables y preparación de presupuesto</w:t>
      </w:r>
      <w:r w:rsidR="00923268" w:rsidRPr="0080544B">
        <w:rPr>
          <w:rFonts w:asciiTheme="minorHAnsi" w:eastAsia="Arial Unicode MS" w:hAnsiTheme="minorHAnsi"/>
          <w:sz w:val="28"/>
          <w:szCs w:val="24"/>
        </w:rPr>
        <w:t xml:space="preserve">. </w:t>
      </w:r>
    </w:p>
    <w:p w:rsidR="00772016" w:rsidRDefault="00FE273E" w:rsidP="00394FA5">
      <w:pPr>
        <w:jc w:val="both"/>
        <w:rPr>
          <w:rFonts w:asciiTheme="minorHAnsi" w:eastAsia="Arial Unicode MS" w:hAnsiTheme="minorHAnsi"/>
          <w:sz w:val="28"/>
          <w:szCs w:val="24"/>
        </w:rPr>
      </w:pPr>
      <w:r w:rsidRPr="0080544B">
        <w:rPr>
          <w:rFonts w:asciiTheme="minorHAnsi" w:eastAsia="Arial Unicode MS" w:hAnsiTheme="minorHAnsi"/>
          <w:sz w:val="28"/>
          <w:szCs w:val="24"/>
        </w:rPr>
        <w:t>Usuario avanzado de utilitarios Of</w:t>
      </w:r>
      <w:r w:rsidR="00DE04C8" w:rsidRPr="0080544B">
        <w:rPr>
          <w:rFonts w:asciiTheme="minorHAnsi" w:eastAsia="Arial Unicode MS" w:hAnsiTheme="minorHAnsi"/>
          <w:sz w:val="28"/>
          <w:szCs w:val="24"/>
        </w:rPr>
        <w:t>fic</w:t>
      </w:r>
      <w:r w:rsidRPr="0080544B">
        <w:rPr>
          <w:rFonts w:asciiTheme="minorHAnsi" w:eastAsia="Arial Unicode MS" w:hAnsiTheme="minorHAnsi"/>
          <w:sz w:val="28"/>
          <w:szCs w:val="24"/>
        </w:rPr>
        <w:t>e, y de diferentes sistemas contables, (SAP</w:t>
      </w:r>
      <w:r w:rsidR="0080544B" w:rsidRPr="0080544B">
        <w:rPr>
          <w:rFonts w:asciiTheme="minorHAnsi" w:eastAsia="Arial Unicode MS" w:hAnsiTheme="minorHAnsi"/>
          <w:sz w:val="28"/>
          <w:szCs w:val="24"/>
        </w:rPr>
        <w:t>, Softland</w:t>
      </w:r>
      <w:r w:rsidR="004153C7" w:rsidRPr="0080544B">
        <w:rPr>
          <w:rFonts w:asciiTheme="minorHAnsi" w:eastAsia="Arial Unicode MS" w:hAnsiTheme="minorHAnsi"/>
          <w:sz w:val="28"/>
          <w:szCs w:val="24"/>
        </w:rPr>
        <w:t xml:space="preserve"> y otros</w:t>
      </w:r>
      <w:r w:rsidRPr="0080544B">
        <w:rPr>
          <w:rFonts w:asciiTheme="minorHAnsi" w:eastAsia="Arial Unicode MS" w:hAnsiTheme="minorHAnsi"/>
          <w:sz w:val="28"/>
          <w:szCs w:val="24"/>
        </w:rPr>
        <w:t>)</w:t>
      </w:r>
      <w:r w:rsidR="00394FA5" w:rsidRPr="0080544B">
        <w:rPr>
          <w:rFonts w:asciiTheme="minorHAnsi" w:eastAsia="Arial Unicode MS" w:hAnsiTheme="minorHAnsi"/>
          <w:sz w:val="28"/>
          <w:szCs w:val="24"/>
        </w:rPr>
        <w:t>. O</w:t>
      </w:r>
      <w:r w:rsidR="000D04B2" w:rsidRPr="0080544B">
        <w:rPr>
          <w:rFonts w:asciiTheme="minorHAnsi" w:eastAsia="Arial Unicode MS" w:hAnsiTheme="minorHAnsi"/>
          <w:sz w:val="28"/>
          <w:szCs w:val="24"/>
        </w:rPr>
        <w:t xml:space="preserve">rientado al logro de objetivos, con </w:t>
      </w:r>
      <w:r w:rsidRPr="0080544B">
        <w:rPr>
          <w:rFonts w:asciiTheme="minorHAnsi" w:eastAsia="Arial Unicode MS" w:hAnsiTheme="minorHAnsi"/>
          <w:sz w:val="28"/>
          <w:szCs w:val="24"/>
        </w:rPr>
        <w:t xml:space="preserve">habilidades </w:t>
      </w:r>
      <w:r w:rsidR="000D04B2" w:rsidRPr="0080544B">
        <w:rPr>
          <w:rFonts w:asciiTheme="minorHAnsi" w:eastAsia="Arial Unicode MS" w:hAnsiTheme="minorHAnsi"/>
          <w:sz w:val="28"/>
          <w:szCs w:val="24"/>
        </w:rPr>
        <w:t>para interactuar y colaborar en equipos</w:t>
      </w:r>
      <w:r w:rsidRPr="0080544B">
        <w:rPr>
          <w:rFonts w:asciiTheme="minorHAnsi" w:eastAsia="Arial Unicode MS" w:hAnsiTheme="minorHAnsi"/>
          <w:sz w:val="28"/>
          <w:szCs w:val="24"/>
        </w:rPr>
        <w:t xml:space="preserve"> de trabajo multidisciplinarios</w:t>
      </w:r>
      <w:r w:rsidR="000D04B2" w:rsidRPr="0080544B">
        <w:rPr>
          <w:rFonts w:asciiTheme="minorHAnsi" w:eastAsia="Arial Unicode MS" w:hAnsiTheme="minorHAnsi"/>
          <w:sz w:val="28"/>
          <w:szCs w:val="24"/>
        </w:rPr>
        <w:t xml:space="preserve"> y alta capacidad para trabajar bajo presión.</w:t>
      </w:r>
      <w:r w:rsidR="000D04B2" w:rsidRPr="00AA7100">
        <w:rPr>
          <w:rFonts w:asciiTheme="minorHAnsi" w:eastAsia="Arial Unicode MS" w:hAnsiTheme="minorHAnsi"/>
          <w:sz w:val="28"/>
          <w:szCs w:val="24"/>
        </w:rPr>
        <w:t xml:space="preserve"> </w:t>
      </w:r>
    </w:p>
    <w:p w:rsidR="00AA7100" w:rsidRDefault="00AA7100" w:rsidP="00394FA5">
      <w:pPr>
        <w:jc w:val="both"/>
        <w:rPr>
          <w:rFonts w:asciiTheme="minorHAnsi" w:eastAsia="Arial Unicode MS" w:hAnsiTheme="minorHAnsi"/>
          <w:sz w:val="28"/>
          <w:szCs w:val="24"/>
        </w:rPr>
      </w:pPr>
    </w:p>
    <w:p w:rsidR="000E0DC6" w:rsidRDefault="000E0DC6" w:rsidP="000D04B2">
      <w:pPr>
        <w:rPr>
          <w:rFonts w:asciiTheme="minorHAnsi" w:eastAsia="Arial Unicode MS" w:hAnsiTheme="minorHAnsi" w:cs="Microsoft Sans Serif"/>
          <w:b/>
          <w:i/>
          <w:color w:val="808080"/>
          <w:sz w:val="22"/>
          <w:szCs w:val="22"/>
          <w:u w:val="single"/>
        </w:rPr>
      </w:pPr>
    </w:p>
    <w:p w:rsidR="00FE273E" w:rsidRPr="004153C7" w:rsidRDefault="00FE273E" w:rsidP="00FE273E">
      <w:pPr>
        <w:rPr>
          <w:rFonts w:asciiTheme="minorHAnsi" w:eastAsia="Arial Unicode MS" w:hAnsiTheme="minorHAnsi" w:cs="Microsoft Sans Serif"/>
          <w:b/>
          <w:color w:val="808080"/>
          <w:sz w:val="22"/>
          <w:szCs w:val="22"/>
        </w:rPr>
      </w:pPr>
      <w:r w:rsidRPr="004153C7">
        <w:rPr>
          <w:rFonts w:asciiTheme="minorHAnsi" w:eastAsia="Arial Unicode MS" w:hAnsiTheme="minorHAnsi"/>
          <w:b/>
          <w:szCs w:val="22"/>
          <w:lang w:val="pt-BR"/>
        </w:rPr>
        <w:t>ESTUDIOS</w:t>
      </w:r>
    </w:p>
    <w:p w:rsidR="00FE273E" w:rsidRPr="00394FA5" w:rsidRDefault="00394FA5" w:rsidP="00394FA5">
      <w:pPr>
        <w:pStyle w:val="Sinespaciado"/>
        <w:numPr>
          <w:ilvl w:val="0"/>
          <w:numId w:val="26"/>
        </w:numPr>
        <w:rPr>
          <w:rFonts w:asciiTheme="minorHAnsi" w:eastAsia="Arial Unicode MS" w:hAnsiTheme="minorHAnsi"/>
        </w:rPr>
      </w:pPr>
      <w:r w:rsidRPr="00394FA5">
        <w:rPr>
          <w:rFonts w:asciiTheme="minorHAnsi" w:eastAsia="Arial Unicode MS" w:hAnsiTheme="minorHAnsi"/>
        </w:rPr>
        <w:t>Ingeniero Comercial,</w:t>
      </w:r>
      <w:r w:rsidR="00FE273E" w:rsidRPr="00394FA5">
        <w:rPr>
          <w:rFonts w:asciiTheme="minorHAnsi" w:eastAsia="Arial Unicode MS" w:hAnsiTheme="minorHAnsi"/>
        </w:rPr>
        <w:t xml:space="preserve"> Universidad de las Am</w:t>
      </w:r>
      <w:r w:rsidRPr="00394FA5">
        <w:rPr>
          <w:rFonts w:asciiTheme="minorHAnsi" w:eastAsia="Arial Unicode MS" w:hAnsiTheme="minorHAnsi"/>
        </w:rPr>
        <w:t>ér</w:t>
      </w:r>
      <w:r w:rsidR="00FE273E" w:rsidRPr="00394FA5">
        <w:rPr>
          <w:rFonts w:asciiTheme="minorHAnsi" w:eastAsia="Arial Unicode MS" w:hAnsiTheme="minorHAnsi"/>
        </w:rPr>
        <w:t>icas</w:t>
      </w:r>
      <w:r w:rsidRPr="00394FA5">
        <w:rPr>
          <w:rFonts w:asciiTheme="minorHAnsi" w:eastAsia="Arial Unicode MS" w:hAnsiTheme="minorHAnsi"/>
        </w:rPr>
        <w:t xml:space="preserve">, </w:t>
      </w:r>
      <w:r w:rsidR="00FE273E" w:rsidRPr="00394FA5">
        <w:rPr>
          <w:rFonts w:asciiTheme="minorHAnsi" w:eastAsia="Arial Unicode MS" w:hAnsiTheme="minorHAnsi"/>
        </w:rPr>
        <w:t>2005</w:t>
      </w:r>
      <w:r w:rsidR="00332562">
        <w:rPr>
          <w:rFonts w:asciiTheme="minorHAnsi" w:eastAsia="Arial Unicode MS" w:hAnsiTheme="minorHAnsi"/>
        </w:rPr>
        <w:t>.</w:t>
      </w:r>
    </w:p>
    <w:p w:rsidR="00FE273E" w:rsidRPr="00DE04C8" w:rsidRDefault="00FE273E" w:rsidP="0059639F">
      <w:pPr>
        <w:pStyle w:val="Sinespaciado"/>
        <w:numPr>
          <w:ilvl w:val="0"/>
          <w:numId w:val="26"/>
        </w:numPr>
        <w:rPr>
          <w:rFonts w:asciiTheme="minorHAnsi" w:eastAsia="Arial Unicode MS" w:hAnsiTheme="minorHAnsi"/>
        </w:rPr>
      </w:pPr>
      <w:r w:rsidRPr="00DE04C8">
        <w:rPr>
          <w:rFonts w:asciiTheme="minorHAnsi" w:eastAsia="Arial Unicode MS" w:hAnsiTheme="minorHAnsi"/>
        </w:rPr>
        <w:t>Diplomado Legislación Laboral Vigente. Universidad Católica</w:t>
      </w:r>
      <w:r w:rsidR="00DE04C8" w:rsidRPr="00DE04C8">
        <w:rPr>
          <w:rFonts w:asciiTheme="minorHAnsi" w:eastAsia="Arial Unicode MS" w:hAnsiTheme="minorHAnsi"/>
        </w:rPr>
        <w:t xml:space="preserve"> de Chile,</w:t>
      </w:r>
      <w:r w:rsidRPr="00DE04C8">
        <w:rPr>
          <w:rFonts w:asciiTheme="minorHAnsi" w:eastAsia="Arial Unicode MS" w:hAnsiTheme="minorHAnsi"/>
        </w:rPr>
        <w:t xml:space="preserve"> 2007</w:t>
      </w:r>
      <w:r w:rsidR="00332562">
        <w:rPr>
          <w:rFonts w:asciiTheme="minorHAnsi" w:eastAsia="Arial Unicode MS" w:hAnsiTheme="minorHAnsi"/>
        </w:rPr>
        <w:t>.</w:t>
      </w:r>
    </w:p>
    <w:p w:rsidR="00394FA5" w:rsidRDefault="00394FA5" w:rsidP="00394FA5">
      <w:pPr>
        <w:pStyle w:val="Sinespaciado"/>
        <w:rPr>
          <w:rFonts w:asciiTheme="minorHAnsi" w:eastAsia="Arial Unicode MS" w:hAnsiTheme="minorHAnsi"/>
        </w:rPr>
      </w:pPr>
    </w:p>
    <w:p w:rsidR="0059639F" w:rsidRDefault="00F26BAE" w:rsidP="0059639F">
      <w:pPr>
        <w:rPr>
          <w:rFonts w:asciiTheme="minorHAnsi" w:eastAsia="Arial Unicode MS" w:hAnsiTheme="minorHAnsi"/>
          <w:b/>
          <w:szCs w:val="22"/>
          <w:lang w:val="pt-BR"/>
        </w:rPr>
      </w:pPr>
      <w:r w:rsidRPr="00FE273E">
        <w:rPr>
          <w:rFonts w:asciiTheme="minorHAnsi" w:eastAsia="Arial Unicode MS" w:hAnsiTheme="minorHAnsi"/>
          <w:b/>
          <w:szCs w:val="22"/>
          <w:lang w:val="pt-BR"/>
        </w:rPr>
        <w:t>EXPERIENCIA PROFESIONAL</w:t>
      </w:r>
      <w:r w:rsidR="00FE273E">
        <w:rPr>
          <w:rFonts w:asciiTheme="minorHAnsi" w:eastAsia="Arial Unicode MS" w:hAnsiTheme="minorHAnsi"/>
          <w:b/>
          <w:szCs w:val="22"/>
          <w:lang w:val="pt-BR"/>
        </w:rPr>
        <w:t xml:space="preserve"> RELEVANTE</w:t>
      </w:r>
    </w:p>
    <w:p w:rsidR="0059639F" w:rsidRDefault="0059639F" w:rsidP="0059639F">
      <w:pPr>
        <w:rPr>
          <w:rFonts w:asciiTheme="minorHAnsi" w:eastAsia="Arial Unicode MS" w:hAnsiTheme="minorHAnsi"/>
          <w:b/>
          <w:szCs w:val="22"/>
          <w:lang w:val="pt-BR"/>
        </w:rPr>
      </w:pPr>
    </w:p>
    <w:p w:rsidR="00296407" w:rsidRPr="0059639F" w:rsidRDefault="00296407" w:rsidP="0059639F">
      <w:pPr>
        <w:rPr>
          <w:rFonts w:asciiTheme="minorHAnsi" w:eastAsia="Arial Unicode MS" w:hAnsiTheme="minorHAnsi"/>
          <w:b/>
          <w:szCs w:val="22"/>
          <w:lang w:val="pt-BR"/>
        </w:rPr>
      </w:pPr>
      <w:r w:rsidRPr="00362ED8">
        <w:rPr>
          <w:rFonts w:asciiTheme="minorHAnsi" w:eastAsia="Arial Unicode MS" w:hAnsiTheme="minorHAnsi"/>
          <w:b/>
          <w:sz w:val="22"/>
          <w:szCs w:val="22"/>
        </w:rPr>
        <w:t>MEGASALUD</w:t>
      </w:r>
      <w:r w:rsidR="0059639F">
        <w:rPr>
          <w:rFonts w:asciiTheme="minorHAnsi" w:eastAsia="Arial Unicode MS" w:hAnsiTheme="minorHAnsi"/>
          <w:sz w:val="22"/>
          <w:szCs w:val="22"/>
        </w:rPr>
        <w:t>,</w:t>
      </w:r>
      <w:r w:rsidR="00A0465D" w:rsidRPr="00362ED8">
        <w:rPr>
          <w:rFonts w:asciiTheme="minorHAnsi" w:eastAsia="Arial Unicode MS" w:hAnsiTheme="minorHAnsi"/>
          <w:b/>
          <w:sz w:val="22"/>
          <w:szCs w:val="22"/>
        </w:rPr>
        <w:t xml:space="preserve"> </w:t>
      </w:r>
      <w:r w:rsidR="0059639F">
        <w:rPr>
          <w:rFonts w:asciiTheme="minorHAnsi" w:eastAsia="Arial Unicode MS" w:hAnsiTheme="minorHAnsi"/>
          <w:b/>
          <w:sz w:val="22"/>
          <w:szCs w:val="22"/>
        </w:rPr>
        <w:t>2011 - 2016</w:t>
      </w:r>
    </w:p>
    <w:p w:rsidR="00635DCD" w:rsidRPr="00362ED8" w:rsidRDefault="0059639F" w:rsidP="00635DC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ASESOR EN CONTROL DE GESTIÓN</w:t>
      </w:r>
    </w:p>
    <w:p w:rsidR="00635DCD" w:rsidRDefault="00635DCD" w:rsidP="00635DC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59639F" w:rsidRDefault="0059639F" w:rsidP="00635DC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Principales Funciones:</w:t>
      </w:r>
    </w:p>
    <w:p w:rsidR="00B20376" w:rsidRPr="00362ED8" w:rsidRDefault="00B20376" w:rsidP="00635DC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296407" w:rsidRPr="008204B6" w:rsidRDefault="008204B6" w:rsidP="008204B6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  <w:lang w:val="es-ES"/>
        </w:rPr>
      </w:pPr>
      <w:r>
        <w:rPr>
          <w:rFonts w:asciiTheme="minorHAnsi" w:eastAsia="Arial Unicode MS" w:hAnsiTheme="minorHAnsi"/>
          <w:sz w:val="22"/>
          <w:szCs w:val="22"/>
          <w:lang w:val="es-ES"/>
        </w:rPr>
        <w:t>Gestiona pedidos de insumos,</w:t>
      </w:r>
      <w:r w:rsidR="00507D12">
        <w:rPr>
          <w:rFonts w:asciiTheme="minorHAnsi" w:eastAsia="Arial Unicode MS" w:hAnsiTheme="minorHAnsi"/>
          <w:sz w:val="22"/>
          <w:szCs w:val="22"/>
          <w:lang w:val="es-ES"/>
        </w:rPr>
        <w:t xml:space="preserve"> (mediante correo o en forma presencial, presionando para que la información llegue a tiempo) </w:t>
      </w:r>
      <w:r>
        <w:rPr>
          <w:rFonts w:asciiTheme="minorHAnsi" w:eastAsia="Arial Unicode MS" w:hAnsiTheme="minorHAnsi"/>
          <w:sz w:val="22"/>
          <w:szCs w:val="22"/>
          <w:lang w:val="es-ES"/>
        </w:rPr>
        <w:t xml:space="preserve">materiales y cualquier requerimiento </w:t>
      </w:r>
      <w:r w:rsidR="00507D12">
        <w:rPr>
          <w:rFonts w:asciiTheme="minorHAnsi" w:eastAsia="Arial Unicode MS" w:hAnsiTheme="minorHAnsi"/>
          <w:sz w:val="22"/>
          <w:szCs w:val="22"/>
          <w:lang w:val="es-ES"/>
        </w:rPr>
        <w:t xml:space="preserve">de los 34 centros médicos de </w:t>
      </w:r>
      <w:proofErr w:type="spellStart"/>
      <w:r w:rsidR="00507D12">
        <w:rPr>
          <w:rFonts w:asciiTheme="minorHAnsi" w:eastAsia="Arial Unicode MS" w:hAnsiTheme="minorHAnsi"/>
          <w:sz w:val="22"/>
          <w:szCs w:val="22"/>
          <w:lang w:val="es-ES"/>
        </w:rPr>
        <w:t>Megasalud</w:t>
      </w:r>
      <w:proofErr w:type="spellEnd"/>
      <w:r w:rsidR="00507D12">
        <w:rPr>
          <w:rFonts w:asciiTheme="minorHAnsi" w:eastAsia="Arial Unicode MS" w:hAnsiTheme="minorHAnsi"/>
          <w:sz w:val="22"/>
          <w:szCs w:val="22"/>
          <w:lang w:val="es-ES"/>
        </w:rPr>
        <w:t>.</w:t>
      </w:r>
    </w:p>
    <w:p w:rsidR="008204B6" w:rsidRPr="008204B6" w:rsidRDefault="008204B6" w:rsidP="008204B6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311D05">
        <w:rPr>
          <w:rFonts w:asciiTheme="minorHAnsi" w:eastAsia="Arial Unicode MS" w:hAnsiTheme="minorHAnsi"/>
          <w:sz w:val="22"/>
          <w:szCs w:val="22"/>
        </w:rPr>
        <w:t>Elabora informes de gestión que se entregan al directorio y que son presentados en forma mensual.</w:t>
      </w:r>
    </w:p>
    <w:p w:rsidR="00A21FA2" w:rsidRPr="00311D05" w:rsidRDefault="00311D05" w:rsidP="00296407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311D05">
        <w:rPr>
          <w:rFonts w:asciiTheme="minorHAnsi" w:eastAsia="Arial Unicode MS" w:hAnsiTheme="minorHAnsi"/>
          <w:sz w:val="22"/>
          <w:szCs w:val="22"/>
        </w:rPr>
        <w:t xml:space="preserve">Analiza </w:t>
      </w:r>
      <w:r w:rsidR="00A21FA2" w:rsidRPr="00311D05">
        <w:rPr>
          <w:rFonts w:asciiTheme="minorHAnsi" w:eastAsia="Arial Unicode MS" w:hAnsiTheme="minorHAnsi"/>
          <w:sz w:val="22"/>
          <w:szCs w:val="22"/>
        </w:rPr>
        <w:t>información contable respecto a las principales variaciones qu</w:t>
      </w:r>
      <w:r w:rsidR="00C86EEA" w:rsidRPr="00311D05">
        <w:rPr>
          <w:rFonts w:asciiTheme="minorHAnsi" w:eastAsia="Arial Unicode MS" w:hAnsiTheme="minorHAnsi"/>
          <w:sz w:val="22"/>
          <w:szCs w:val="22"/>
        </w:rPr>
        <w:t>e se producen durante un período determinado.</w:t>
      </w:r>
    </w:p>
    <w:p w:rsidR="00730B0F" w:rsidRPr="00347D06" w:rsidRDefault="00311D05" w:rsidP="00347D06">
      <w:pPr>
        <w:numPr>
          <w:ilvl w:val="0"/>
          <w:numId w:val="24"/>
        </w:numPr>
        <w:jc w:val="both"/>
        <w:rPr>
          <w:rFonts w:asciiTheme="minorHAnsi" w:eastAsia="Arial Unicode MS" w:hAnsiTheme="minorHAnsi"/>
          <w:sz w:val="22"/>
          <w:szCs w:val="22"/>
        </w:rPr>
      </w:pPr>
      <w:r w:rsidRPr="00311D05">
        <w:rPr>
          <w:rFonts w:asciiTheme="minorHAnsi" w:eastAsia="Arial Unicode MS" w:hAnsiTheme="minorHAnsi"/>
          <w:sz w:val="22"/>
          <w:szCs w:val="22"/>
        </w:rPr>
        <w:t>Realiza</w:t>
      </w:r>
      <w:r w:rsidR="005C3D00" w:rsidRPr="00311D05">
        <w:rPr>
          <w:rFonts w:asciiTheme="minorHAnsi" w:eastAsia="Arial Unicode MS" w:hAnsiTheme="minorHAnsi"/>
          <w:sz w:val="22"/>
          <w:szCs w:val="22"/>
        </w:rPr>
        <w:t xml:space="preserve"> informes de gestión de los niveles de servicio de </w:t>
      </w:r>
      <w:proofErr w:type="spellStart"/>
      <w:r w:rsidR="005C3D00" w:rsidRPr="00311D05">
        <w:rPr>
          <w:rFonts w:asciiTheme="minorHAnsi" w:eastAsia="Arial Unicode MS" w:hAnsiTheme="minorHAnsi"/>
          <w:sz w:val="22"/>
          <w:szCs w:val="22"/>
        </w:rPr>
        <w:t>Megasalud</w:t>
      </w:r>
      <w:proofErr w:type="spellEnd"/>
      <w:r w:rsidR="005C3D00" w:rsidRPr="00311D05">
        <w:rPr>
          <w:rFonts w:asciiTheme="minorHAnsi" w:eastAsia="Arial Unicode MS" w:hAnsiTheme="minorHAnsi"/>
          <w:sz w:val="22"/>
          <w:szCs w:val="22"/>
        </w:rPr>
        <w:t>.</w:t>
      </w:r>
      <w:bookmarkStart w:id="0" w:name="_GoBack"/>
      <w:bookmarkEnd w:id="0"/>
    </w:p>
    <w:p w:rsidR="00730B0F" w:rsidRPr="00311D05" w:rsidRDefault="00620182" w:rsidP="00730B0F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  <w:lang w:val="es-ES"/>
        </w:rPr>
      </w:pPr>
      <w:r w:rsidRPr="00311D05">
        <w:rPr>
          <w:rFonts w:asciiTheme="minorHAnsi" w:eastAsia="Arial Unicode MS" w:hAnsiTheme="minorHAnsi"/>
          <w:sz w:val="22"/>
          <w:szCs w:val="22"/>
          <w:lang w:val="es-ES"/>
        </w:rPr>
        <w:t xml:space="preserve">Consolida el presupuesto </w:t>
      </w:r>
      <w:r w:rsidR="00E543E6" w:rsidRPr="00311D05">
        <w:rPr>
          <w:rFonts w:asciiTheme="minorHAnsi" w:eastAsia="Arial Unicode MS" w:hAnsiTheme="minorHAnsi"/>
          <w:sz w:val="22"/>
          <w:szCs w:val="22"/>
          <w:lang w:val="es-ES"/>
        </w:rPr>
        <w:t>anual por cada gerencia y explica las principales desviaciones.</w:t>
      </w:r>
    </w:p>
    <w:p w:rsidR="00730B0F" w:rsidRPr="00311D05" w:rsidRDefault="00730B0F" w:rsidP="00B034C7">
      <w:pPr>
        <w:jc w:val="center"/>
        <w:rPr>
          <w:rFonts w:asciiTheme="minorHAnsi" w:eastAsia="Arial Unicode MS" w:hAnsiTheme="minorHAnsi"/>
          <w:b/>
          <w:sz w:val="22"/>
          <w:szCs w:val="22"/>
          <w:lang w:val="es-ES"/>
        </w:rPr>
      </w:pPr>
    </w:p>
    <w:p w:rsidR="0059639F" w:rsidRDefault="0059639F" w:rsidP="0059639F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311D05">
        <w:rPr>
          <w:rFonts w:asciiTheme="minorHAnsi" w:eastAsia="Arial Unicode MS" w:hAnsiTheme="minorHAnsi"/>
          <w:b/>
          <w:sz w:val="22"/>
          <w:szCs w:val="22"/>
        </w:rPr>
        <w:t>Principales Logros:</w:t>
      </w:r>
    </w:p>
    <w:p w:rsidR="00B20376" w:rsidRDefault="00B20376" w:rsidP="0059639F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3E6F71" w:rsidRPr="002C694F" w:rsidRDefault="00311D05" w:rsidP="002C694F">
      <w:pPr>
        <w:pStyle w:val="Prrafodelista"/>
        <w:numPr>
          <w:ilvl w:val="0"/>
          <w:numId w:val="27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>Reduce en un 50% los costos y gastos, logrando un mayor margen de cada uno de los centros médicos.</w:t>
      </w:r>
    </w:p>
    <w:p w:rsidR="007C6EBF" w:rsidRPr="002C694F" w:rsidRDefault="007C6EBF" w:rsidP="002C694F">
      <w:pPr>
        <w:pStyle w:val="Prrafodelista"/>
        <w:numPr>
          <w:ilvl w:val="0"/>
          <w:numId w:val="27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2C694F">
        <w:rPr>
          <w:rFonts w:asciiTheme="minorHAnsi" w:eastAsia="Arial Unicode MS" w:hAnsiTheme="minorHAnsi"/>
          <w:sz w:val="22"/>
          <w:szCs w:val="22"/>
        </w:rPr>
        <w:t>Elabora informes de gestión para el área comercial, indicando márgenes, participación de mercado y actividad. Esta información es comparada con el presupuesto y el año anterior.</w:t>
      </w:r>
    </w:p>
    <w:p w:rsidR="004D5B42" w:rsidRPr="002C694F" w:rsidRDefault="004D5B42" w:rsidP="002C694F">
      <w:pPr>
        <w:jc w:val="both"/>
        <w:rPr>
          <w:rFonts w:asciiTheme="minorHAnsi" w:eastAsia="Arial Unicode MS" w:hAnsiTheme="minorHAnsi"/>
          <w:b/>
          <w:sz w:val="22"/>
          <w:szCs w:val="22"/>
          <w:highlight w:val="yellow"/>
        </w:rPr>
      </w:pPr>
    </w:p>
    <w:p w:rsidR="00C059C3" w:rsidRPr="002C694F" w:rsidRDefault="00C059C3" w:rsidP="002C694F">
      <w:pPr>
        <w:jc w:val="both"/>
        <w:rPr>
          <w:rFonts w:asciiTheme="minorHAnsi" w:eastAsia="Arial Unicode MS" w:hAnsiTheme="minorHAnsi"/>
          <w:b/>
          <w:sz w:val="22"/>
          <w:szCs w:val="22"/>
          <w:highlight w:val="yellow"/>
        </w:rPr>
      </w:pPr>
    </w:p>
    <w:p w:rsidR="00912B80" w:rsidRPr="002C694F" w:rsidRDefault="00912B80" w:rsidP="002C694F">
      <w:pPr>
        <w:ind w:left="360"/>
        <w:jc w:val="both"/>
        <w:rPr>
          <w:rFonts w:asciiTheme="minorHAnsi" w:eastAsia="Arial Unicode MS" w:hAnsiTheme="minorHAnsi"/>
          <w:b/>
          <w:sz w:val="22"/>
          <w:szCs w:val="22"/>
        </w:rPr>
        <w:sectPr w:rsidR="00912B80" w:rsidRPr="002C694F" w:rsidSect="00D673DD">
          <w:headerReference w:type="default" r:id="rId9"/>
          <w:footerReference w:type="default" r:id="rId10"/>
          <w:headerReference w:type="first" r:id="rId11"/>
          <w:footerReference w:type="first" r:id="rId12"/>
          <w:pgSz w:w="12242" w:h="15842" w:code="1"/>
          <w:pgMar w:top="1135" w:right="1469" w:bottom="1135" w:left="1418" w:header="680" w:footer="720" w:gutter="0"/>
          <w:cols w:space="720"/>
          <w:titlePg/>
        </w:sectPr>
      </w:pPr>
    </w:p>
    <w:p w:rsidR="0059639F" w:rsidRDefault="0059639F" w:rsidP="00B034C7">
      <w:pPr>
        <w:jc w:val="center"/>
        <w:rPr>
          <w:rFonts w:asciiTheme="minorHAnsi" w:eastAsia="Arial Unicode MS" w:hAnsiTheme="minorHAnsi"/>
          <w:b/>
          <w:sz w:val="22"/>
          <w:szCs w:val="22"/>
          <w:lang w:val="es-ES"/>
        </w:rPr>
      </w:pPr>
    </w:p>
    <w:p w:rsidR="00B13E92" w:rsidRDefault="00B13E92" w:rsidP="0059639F">
      <w:pPr>
        <w:rPr>
          <w:rFonts w:asciiTheme="minorHAnsi" w:eastAsia="Arial Unicode MS" w:hAnsiTheme="minorHAnsi"/>
          <w:b/>
          <w:sz w:val="22"/>
          <w:szCs w:val="22"/>
        </w:rPr>
      </w:pPr>
    </w:p>
    <w:p w:rsidR="00B034C7" w:rsidRPr="00362ED8" w:rsidRDefault="00B034C7" w:rsidP="0059639F">
      <w:pPr>
        <w:rPr>
          <w:rFonts w:asciiTheme="minorHAnsi" w:eastAsia="Arial Unicode MS" w:hAnsiTheme="minorHAnsi"/>
          <w:b/>
          <w:sz w:val="22"/>
          <w:szCs w:val="22"/>
        </w:rPr>
      </w:pPr>
      <w:r w:rsidRPr="00362ED8">
        <w:rPr>
          <w:rFonts w:asciiTheme="minorHAnsi" w:eastAsia="Arial Unicode MS" w:hAnsiTheme="minorHAnsi"/>
          <w:b/>
          <w:sz w:val="22"/>
          <w:szCs w:val="22"/>
        </w:rPr>
        <w:t>HOLDING PROSEGUR</w:t>
      </w:r>
      <w:r w:rsidR="0059639F">
        <w:rPr>
          <w:rFonts w:asciiTheme="minorHAnsi" w:eastAsia="Arial Unicode MS" w:hAnsiTheme="minorHAnsi"/>
          <w:b/>
          <w:sz w:val="22"/>
          <w:szCs w:val="22"/>
        </w:rPr>
        <w:t xml:space="preserve">, </w:t>
      </w:r>
      <w:r w:rsidRPr="00362ED8">
        <w:rPr>
          <w:rFonts w:asciiTheme="minorHAnsi" w:eastAsia="Arial Unicode MS" w:hAnsiTheme="minorHAnsi"/>
          <w:b/>
          <w:sz w:val="22"/>
          <w:szCs w:val="22"/>
        </w:rPr>
        <w:t>2009</w:t>
      </w:r>
      <w:r w:rsidR="0059639F">
        <w:rPr>
          <w:rFonts w:asciiTheme="minorHAnsi" w:eastAsia="Arial Unicode MS" w:hAnsiTheme="minorHAnsi"/>
          <w:b/>
          <w:sz w:val="22"/>
          <w:szCs w:val="22"/>
        </w:rPr>
        <w:t xml:space="preserve"> </w:t>
      </w:r>
      <w:r w:rsidR="00296407" w:rsidRPr="00362ED8">
        <w:rPr>
          <w:rFonts w:asciiTheme="minorHAnsi" w:eastAsia="Arial Unicode MS" w:hAnsiTheme="minorHAnsi"/>
          <w:b/>
          <w:sz w:val="22"/>
          <w:szCs w:val="22"/>
        </w:rPr>
        <w:t>-</w:t>
      </w:r>
      <w:r w:rsidR="0059639F">
        <w:rPr>
          <w:rFonts w:asciiTheme="minorHAnsi" w:eastAsia="Arial Unicode MS" w:hAnsiTheme="minorHAnsi"/>
          <w:b/>
          <w:sz w:val="22"/>
          <w:szCs w:val="22"/>
        </w:rPr>
        <w:t xml:space="preserve"> </w:t>
      </w:r>
      <w:r w:rsidR="00296407" w:rsidRPr="00362ED8">
        <w:rPr>
          <w:rFonts w:asciiTheme="minorHAnsi" w:eastAsia="Arial Unicode MS" w:hAnsiTheme="minorHAnsi"/>
          <w:b/>
          <w:sz w:val="22"/>
          <w:szCs w:val="22"/>
        </w:rPr>
        <w:t xml:space="preserve">2011 </w:t>
      </w:r>
    </w:p>
    <w:p w:rsidR="00B034C7" w:rsidRPr="00362ED8" w:rsidRDefault="00B034C7" w:rsidP="000D04B2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362ED8">
        <w:rPr>
          <w:rFonts w:asciiTheme="minorHAnsi" w:eastAsia="Arial Unicode MS" w:hAnsiTheme="minorHAnsi"/>
          <w:b/>
          <w:sz w:val="22"/>
          <w:szCs w:val="22"/>
        </w:rPr>
        <w:t>Analista de gestión (contable)</w:t>
      </w:r>
    </w:p>
    <w:p w:rsidR="00D673DD" w:rsidRDefault="00D673DD" w:rsidP="000D04B2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B034C7" w:rsidRDefault="00D673DD" w:rsidP="000D04B2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Principales Funciones:</w:t>
      </w:r>
    </w:p>
    <w:p w:rsidR="00B20376" w:rsidRPr="00362ED8" w:rsidRDefault="00B20376" w:rsidP="000D04B2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B212AA" w:rsidRPr="00362ED8" w:rsidRDefault="00311D05" w:rsidP="00B034C7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 xml:space="preserve">Analiza </w:t>
      </w:r>
      <w:r w:rsidR="00B034C7" w:rsidRPr="00362ED8">
        <w:rPr>
          <w:rFonts w:asciiTheme="minorHAnsi" w:eastAsia="Arial Unicode MS" w:hAnsiTheme="minorHAnsi"/>
          <w:sz w:val="22"/>
          <w:szCs w:val="22"/>
        </w:rPr>
        <w:t>información contable revisando la correcta imputación a centros de costos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 xml:space="preserve">, provisiones, proveedores, </w:t>
      </w:r>
      <w:r w:rsidR="00561CB8" w:rsidRPr="00362ED8">
        <w:rPr>
          <w:rFonts w:asciiTheme="minorHAnsi" w:eastAsia="Arial Unicode MS" w:hAnsiTheme="minorHAnsi"/>
          <w:sz w:val="22"/>
          <w:szCs w:val="22"/>
        </w:rPr>
        <w:t xml:space="preserve">cuadratura de 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>inter</w:t>
      </w:r>
      <w:r w:rsidR="00D673DD">
        <w:rPr>
          <w:rFonts w:asciiTheme="minorHAnsi" w:eastAsia="Arial Unicode MS" w:hAnsiTheme="minorHAnsi"/>
          <w:sz w:val="22"/>
          <w:szCs w:val="22"/>
        </w:rPr>
        <w:t>-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>compa</w:t>
      </w:r>
      <w:r w:rsidR="00D673DD">
        <w:rPr>
          <w:rFonts w:asciiTheme="minorHAnsi" w:eastAsia="Arial Unicode MS" w:hAnsiTheme="minorHAnsi"/>
          <w:sz w:val="22"/>
          <w:szCs w:val="22"/>
        </w:rPr>
        <w:t xml:space="preserve">ñía, 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>entre otros.</w:t>
      </w:r>
    </w:p>
    <w:p w:rsidR="00D673DD" w:rsidRPr="00311D05" w:rsidRDefault="00311D05" w:rsidP="00311D05">
      <w:pPr>
        <w:numPr>
          <w:ilvl w:val="0"/>
          <w:numId w:val="24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>Contabilización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 xml:space="preserve"> de ajuste</w:t>
      </w:r>
      <w:r w:rsidR="00D673DD">
        <w:rPr>
          <w:rFonts w:asciiTheme="minorHAnsi" w:eastAsia="Arial Unicode MS" w:hAnsiTheme="minorHAnsi"/>
          <w:sz w:val="22"/>
          <w:szCs w:val="22"/>
        </w:rPr>
        <w:t>s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 xml:space="preserve"> por concepto</w:t>
      </w:r>
      <w:r w:rsidR="00D673DD">
        <w:rPr>
          <w:rFonts w:asciiTheme="minorHAnsi" w:eastAsia="Arial Unicode MS" w:hAnsiTheme="minorHAnsi"/>
          <w:sz w:val="22"/>
          <w:szCs w:val="22"/>
        </w:rPr>
        <w:t>s</w:t>
      </w:r>
      <w:r w:rsidR="00B212AA" w:rsidRPr="00362ED8">
        <w:rPr>
          <w:rFonts w:asciiTheme="minorHAnsi" w:eastAsia="Arial Unicode MS" w:hAnsiTheme="minorHAnsi"/>
          <w:sz w:val="22"/>
          <w:szCs w:val="22"/>
        </w:rPr>
        <w:t xml:space="preserve"> de IFRS.</w:t>
      </w:r>
      <w:r w:rsidR="00B034C7" w:rsidRPr="00362ED8">
        <w:rPr>
          <w:rFonts w:asciiTheme="minorHAnsi" w:eastAsia="Arial Unicode MS" w:hAnsiTheme="minorHAnsi"/>
          <w:sz w:val="22"/>
          <w:szCs w:val="22"/>
        </w:rPr>
        <w:t xml:space="preserve"> </w:t>
      </w:r>
    </w:p>
    <w:p w:rsidR="005A2C47" w:rsidRPr="00311D05" w:rsidRDefault="00311D05" w:rsidP="00311D05">
      <w:pPr>
        <w:numPr>
          <w:ilvl w:val="0"/>
          <w:numId w:val="24"/>
        </w:numPr>
        <w:jc w:val="both"/>
        <w:rPr>
          <w:rFonts w:asciiTheme="minorHAnsi" w:eastAsia="Arial Unicode MS" w:hAnsiTheme="minorHAnsi"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>Entrega</w:t>
      </w:r>
      <w:r w:rsidR="005A2C47" w:rsidRPr="00D673DD">
        <w:rPr>
          <w:rFonts w:asciiTheme="minorHAnsi" w:eastAsia="Arial Unicode MS" w:hAnsiTheme="minorHAnsi"/>
          <w:sz w:val="22"/>
          <w:szCs w:val="22"/>
        </w:rPr>
        <w:t xml:space="preserve"> explicaciones sobre los principales movimientos de flujo de caja.</w:t>
      </w:r>
    </w:p>
    <w:p w:rsidR="00A21FA2" w:rsidRDefault="00A21FA2" w:rsidP="00A21FA2">
      <w:pPr>
        <w:pStyle w:val="Prrafodelista"/>
        <w:rPr>
          <w:rFonts w:asciiTheme="minorHAnsi" w:eastAsia="Arial Unicode MS" w:hAnsiTheme="minorHAnsi"/>
          <w:sz w:val="22"/>
          <w:szCs w:val="22"/>
        </w:rPr>
      </w:pPr>
    </w:p>
    <w:p w:rsidR="00D673DD" w:rsidRDefault="00D673DD" w:rsidP="00311D05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Principales Logros:</w:t>
      </w:r>
    </w:p>
    <w:p w:rsidR="00B20376" w:rsidRDefault="00B20376" w:rsidP="00311D05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311D05" w:rsidRPr="00B20376" w:rsidRDefault="00B20376" w:rsidP="00311D05">
      <w:pPr>
        <w:pStyle w:val="Prrafodelista"/>
        <w:numPr>
          <w:ilvl w:val="0"/>
          <w:numId w:val="29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>Logra consolidar deuda con un proveedor determinado, quien entrega carta de agradecimiento en un plazo de dos meses.</w:t>
      </w:r>
    </w:p>
    <w:p w:rsidR="00B20376" w:rsidRPr="00311D05" w:rsidRDefault="00B20376" w:rsidP="00311D05">
      <w:pPr>
        <w:pStyle w:val="Prrafodelista"/>
        <w:numPr>
          <w:ilvl w:val="0"/>
          <w:numId w:val="29"/>
        </w:num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sz w:val="22"/>
          <w:szCs w:val="22"/>
        </w:rPr>
        <w:t>Ordena cuentas del mayor que se encontraban mal imputadas, logrando mayor eficiencia en los cierres de mes.</w:t>
      </w:r>
    </w:p>
    <w:p w:rsidR="00D673DD" w:rsidRDefault="00D673DD" w:rsidP="00A21FA2">
      <w:pPr>
        <w:pStyle w:val="Prrafodelista"/>
        <w:rPr>
          <w:rFonts w:asciiTheme="minorHAnsi" w:eastAsia="Arial Unicode MS" w:hAnsiTheme="minorHAnsi"/>
          <w:sz w:val="22"/>
          <w:szCs w:val="22"/>
        </w:rPr>
      </w:pPr>
    </w:p>
    <w:p w:rsidR="00D673DD" w:rsidRDefault="00D673DD" w:rsidP="00A21FA2">
      <w:pPr>
        <w:pStyle w:val="Prrafodelista"/>
        <w:rPr>
          <w:rFonts w:asciiTheme="minorHAnsi" w:eastAsia="Arial Unicode MS" w:hAnsiTheme="minorHAnsi"/>
          <w:sz w:val="22"/>
          <w:szCs w:val="22"/>
        </w:rPr>
      </w:pPr>
    </w:p>
    <w:p w:rsidR="000D04B2" w:rsidRPr="00D673DD" w:rsidRDefault="002A6B8E" w:rsidP="00D673DD">
      <w:pPr>
        <w:rPr>
          <w:rFonts w:asciiTheme="minorHAnsi" w:eastAsia="Arial Unicode MS" w:hAnsiTheme="minorHAnsi"/>
          <w:b/>
          <w:sz w:val="22"/>
          <w:szCs w:val="22"/>
        </w:rPr>
      </w:pPr>
      <w:r w:rsidRPr="00D673DD">
        <w:rPr>
          <w:rFonts w:asciiTheme="minorHAnsi" w:eastAsia="Arial Unicode MS" w:hAnsiTheme="minorHAnsi"/>
          <w:b/>
          <w:sz w:val="22"/>
          <w:szCs w:val="22"/>
        </w:rPr>
        <w:t xml:space="preserve">COMPAÑÍA </w:t>
      </w:r>
      <w:r w:rsidR="00D673DD">
        <w:rPr>
          <w:rFonts w:asciiTheme="minorHAnsi" w:eastAsia="Arial Unicode MS" w:hAnsiTheme="minorHAnsi"/>
          <w:b/>
          <w:sz w:val="22"/>
          <w:szCs w:val="22"/>
        </w:rPr>
        <w:t xml:space="preserve">FILIAL ENERSIS </w:t>
      </w:r>
      <w:r w:rsidR="00F26BAE" w:rsidRPr="00D673DD">
        <w:rPr>
          <w:rFonts w:asciiTheme="minorHAnsi" w:eastAsia="Arial Unicode MS" w:hAnsiTheme="minorHAnsi"/>
          <w:b/>
          <w:sz w:val="22"/>
          <w:szCs w:val="22"/>
        </w:rPr>
        <w:t>2006-2009</w:t>
      </w:r>
    </w:p>
    <w:p w:rsidR="002A6B8E" w:rsidRDefault="001531C1" w:rsidP="00923268">
      <w:pPr>
        <w:tabs>
          <w:tab w:val="left" w:pos="4395"/>
        </w:tabs>
        <w:spacing w:line="360" w:lineRule="auto"/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00362ED8">
        <w:rPr>
          <w:rFonts w:asciiTheme="minorHAnsi" w:eastAsia="Arial Unicode MS" w:hAnsiTheme="minorHAnsi"/>
          <w:b/>
          <w:sz w:val="22"/>
          <w:szCs w:val="22"/>
        </w:rPr>
        <w:t>Analista C</w:t>
      </w:r>
      <w:r w:rsidR="00F26BAE" w:rsidRPr="00362ED8">
        <w:rPr>
          <w:rFonts w:asciiTheme="minorHAnsi" w:eastAsia="Arial Unicode MS" w:hAnsiTheme="minorHAnsi"/>
          <w:b/>
          <w:sz w:val="22"/>
          <w:szCs w:val="22"/>
        </w:rPr>
        <w:t>ontrol de Gestió</w:t>
      </w:r>
      <w:r w:rsidR="00923268" w:rsidRPr="00362ED8">
        <w:rPr>
          <w:rFonts w:asciiTheme="minorHAnsi" w:eastAsia="Arial Unicode MS" w:hAnsiTheme="minorHAnsi"/>
          <w:b/>
          <w:sz w:val="22"/>
          <w:szCs w:val="22"/>
        </w:rPr>
        <w:t>n</w:t>
      </w:r>
      <w:r w:rsidR="00D673DD">
        <w:rPr>
          <w:rFonts w:asciiTheme="minorHAnsi" w:eastAsia="Arial Unicode MS" w:hAnsiTheme="minorHAnsi"/>
          <w:b/>
          <w:sz w:val="22"/>
          <w:szCs w:val="22"/>
        </w:rPr>
        <w:t xml:space="preserve">, </w:t>
      </w:r>
      <w:r w:rsidR="00F26BAE" w:rsidRPr="00362ED8">
        <w:rPr>
          <w:rFonts w:asciiTheme="minorHAnsi" w:eastAsia="Arial Unicode MS" w:hAnsiTheme="minorHAnsi"/>
          <w:b/>
          <w:sz w:val="22"/>
          <w:szCs w:val="22"/>
        </w:rPr>
        <w:t>2006</w:t>
      </w:r>
    </w:p>
    <w:p w:rsidR="00B20376" w:rsidRDefault="00B20376" w:rsidP="00D673D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D673DD" w:rsidRDefault="00D673DD" w:rsidP="00D673D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Principales Funciones:</w:t>
      </w:r>
    </w:p>
    <w:p w:rsidR="00B20376" w:rsidRPr="00362ED8" w:rsidRDefault="00B20376" w:rsidP="00D673DD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0D04B2" w:rsidRPr="00D673DD" w:rsidRDefault="001C134B" w:rsidP="00D673DD">
      <w:pPr>
        <w:pStyle w:val="Sinespaciado"/>
        <w:numPr>
          <w:ilvl w:val="0"/>
          <w:numId w:val="26"/>
        </w:numPr>
        <w:jc w:val="both"/>
        <w:rPr>
          <w:rFonts w:asciiTheme="minorHAnsi" w:eastAsia="Arial Unicode MS" w:hAnsiTheme="minorHAnsi"/>
        </w:rPr>
      </w:pPr>
      <w:r w:rsidRPr="00D673DD">
        <w:rPr>
          <w:rFonts w:asciiTheme="minorHAnsi" w:eastAsia="Arial Unicode MS" w:hAnsiTheme="minorHAnsi"/>
        </w:rPr>
        <w:t>Análisis del sobretiempo de las cuatro filiales identificando los principales puntos de inflexión y logrando disminución de un 15% global.</w:t>
      </w:r>
    </w:p>
    <w:p w:rsidR="00DC1CF6" w:rsidRPr="00D673DD" w:rsidRDefault="001C134B" w:rsidP="00D673DD">
      <w:pPr>
        <w:pStyle w:val="Sinespaciado"/>
        <w:numPr>
          <w:ilvl w:val="0"/>
          <w:numId w:val="26"/>
        </w:numPr>
        <w:jc w:val="both"/>
        <w:rPr>
          <w:rFonts w:asciiTheme="minorHAnsi" w:eastAsia="Arial Unicode MS" w:hAnsiTheme="minorHAnsi"/>
        </w:rPr>
      </w:pPr>
      <w:r w:rsidRPr="00D673DD">
        <w:rPr>
          <w:rFonts w:asciiTheme="minorHAnsi" w:eastAsia="Arial Unicode MS" w:hAnsiTheme="minorHAnsi"/>
        </w:rPr>
        <w:t>Crea e implementa nueva herramienta para carpetas personales de los trab</w:t>
      </w:r>
      <w:r w:rsidR="002477B5" w:rsidRPr="00D673DD">
        <w:rPr>
          <w:rFonts w:asciiTheme="minorHAnsi" w:eastAsia="Arial Unicode MS" w:hAnsiTheme="minorHAnsi"/>
        </w:rPr>
        <w:t>a</w:t>
      </w:r>
      <w:r w:rsidRPr="00D673DD">
        <w:rPr>
          <w:rFonts w:asciiTheme="minorHAnsi" w:eastAsia="Arial Unicode MS" w:hAnsiTheme="minorHAnsi"/>
        </w:rPr>
        <w:t xml:space="preserve">jadores, logrando muy buenos resultados en las </w:t>
      </w:r>
      <w:r w:rsidR="008F7800" w:rsidRPr="00D673DD">
        <w:rPr>
          <w:rFonts w:asciiTheme="minorHAnsi" w:eastAsia="Arial Unicode MS" w:hAnsiTheme="minorHAnsi"/>
        </w:rPr>
        <w:t>auditorias</w:t>
      </w:r>
      <w:r w:rsidRPr="00D673DD">
        <w:rPr>
          <w:rFonts w:asciiTheme="minorHAnsi" w:eastAsia="Arial Unicode MS" w:hAnsiTheme="minorHAnsi"/>
        </w:rPr>
        <w:t>.</w:t>
      </w:r>
    </w:p>
    <w:p w:rsidR="00B034C7" w:rsidRDefault="00B034C7" w:rsidP="00D673DD">
      <w:pPr>
        <w:pStyle w:val="Sinespaciado"/>
        <w:numPr>
          <w:ilvl w:val="0"/>
          <w:numId w:val="26"/>
        </w:numPr>
        <w:jc w:val="both"/>
        <w:rPr>
          <w:rFonts w:asciiTheme="minorHAnsi" w:eastAsia="Arial Unicode MS" w:hAnsiTheme="minorHAnsi"/>
        </w:rPr>
      </w:pPr>
      <w:r w:rsidRPr="00D673DD">
        <w:rPr>
          <w:rFonts w:asciiTheme="minorHAnsi" w:eastAsia="Arial Unicode MS" w:hAnsiTheme="minorHAnsi"/>
        </w:rPr>
        <w:t>Anál</w:t>
      </w:r>
      <w:r w:rsidR="00332562">
        <w:rPr>
          <w:rFonts w:asciiTheme="minorHAnsi" w:eastAsia="Arial Unicode MS" w:hAnsiTheme="minorHAnsi"/>
        </w:rPr>
        <w:t>isis de la información contable</w:t>
      </w:r>
      <w:r w:rsidRPr="00D673DD">
        <w:rPr>
          <w:rFonts w:asciiTheme="minorHAnsi" w:eastAsia="Arial Unicode MS" w:hAnsiTheme="minorHAnsi"/>
        </w:rPr>
        <w:t>, comentando las p</w:t>
      </w:r>
      <w:r w:rsidR="00912B80">
        <w:rPr>
          <w:rFonts w:asciiTheme="minorHAnsi" w:eastAsia="Arial Unicode MS" w:hAnsiTheme="minorHAnsi"/>
        </w:rPr>
        <w:t xml:space="preserve">rincipales desviaciones del mes </w:t>
      </w:r>
      <w:r w:rsidRPr="00D673DD">
        <w:rPr>
          <w:rFonts w:asciiTheme="minorHAnsi" w:eastAsia="Arial Unicode MS" w:hAnsiTheme="minorHAnsi"/>
        </w:rPr>
        <w:t>reportando siempre en fechas dispuestas.</w:t>
      </w:r>
    </w:p>
    <w:p w:rsidR="00D673DD" w:rsidRPr="00D673DD" w:rsidRDefault="00D673DD" w:rsidP="00D673DD">
      <w:pPr>
        <w:pStyle w:val="Sinespaciado"/>
        <w:jc w:val="both"/>
        <w:rPr>
          <w:rFonts w:asciiTheme="minorHAnsi" w:eastAsia="Arial Unicode MS" w:hAnsiTheme="minorHAnsi"/>
        </w:rPr>
      </w:pPr>
    </w:p>
    <w:p w:rsidR="00912B80" w:rsidRDefault="00912B80" w:rsidP="00912B80">
      <w:pPr>
        <w:jc w:val="both"/>
        <w:rPr>
          <w:rFonts w:asciiTheme="minorHAnsi" w:eastAsia="Arial Unicode MS" w:hAnsiTheme="minorHAnsi"/>
          <w:b/>
          <w:sz w:val="22"/>
          <w:szCs w:val="22"/>
        </w:rPr>
      </w:pPr>
      <w:r>
        <w:rPr>
          <w:rFonts w:asciiTheme="minorHAnsi" w:eastAsia="Arial Unicode MS" w:hAnsiTheme="minorHAnsi"/>
          <w:b/>
          <w:sz w:val="22"/>
          <w:szCs w:val="22"/>
        </w:rPr>
        <w:t>Principales Logros:</w:t>
      </w:r>
    </w:p>
    <w:p w:rsidR="00B20376" w:rsidRPr="00362ED8" w:rsidRDefault="00B20376" w:rsidP="00912B80">
      <w:pPr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B20376" w:rsidRPr="00D673DD" w:rsidRDefault="00B20376" w:rsidP="00B20376">
      <w:pPr>
        <w:pStyle w:val="Sinespaciado"/>
        <w:numPr>
          <w:ilvl w:val="0"/>
          <w:numId w:val="30"/>
        </w:numPr>
        <w:jc w:val="both"/>
        <w:rPr>
          <w:rFonts w:asciiTheme="minorHAnsi" w:eastAsia="Arial Unicode MS" w:hAnsiTheme="minorHAnsi"/>
        </w:rPr>
      </w:pPr>
      <w:r w:rsidRPr="00D673DD">
        <w:rPr>
          <w:rFonts w:asciiTheme="minorHAnsi" w:eastAsia="Arial Unicode MS" w:hAnsiTheme="minorHAnsi"/>
        </w:rPr>
        <w:t>Desarrolla reportes de presupuestos de las cuatro filiales, explicando las principales desviaciones y permitiendo reducir los presupuestos más críticos en un 15%.</w:t>
      </w:r>
    </w:p>
    <w:p w:rsidR="00B20376" w:rsidRPr="00D673DD" w:rsidRDefault="00B20376" w:rsidP="00B20376">
      <w:pPr>
        <w:pStyle w:val="Sinespaciado"/>
        <w:numPr>
          <w:ilvl w:val="0"/>
          <w:numId w:val="30"/>
        </w:numPr>
        <w:jc w:val="both"/>
        <w:rPr>
          <w:rFonts w:asciiTheme="minorHAnsi" w:eastAsia="Arial Unicode MS" w:hAnsiTheme="minorHAnsi"/>
        </w:rPr>
      </w:pPr>
      <w:r w:rsidRPr="00D673DD">
        <w:rPr>
          <w:rFonts w:asciiTheme="minorHAnsi" w:eastAsia="Arial Unicode MS" w:hAnsiTheme="minorHAnsi"/>
        </w:rPr>
        <w:t>Reportes de gastos de transportes y explicaciones de las principales desviaciones, logrando identificar las áreas con mayor desajuste, y disminuyendo en un 20% los gastos.</w:t>
      </w:r>
    </w:p>
    <w:p w:rsidR="00945902" w:rsidRPr="00B20376" w:rsidRDefault="00945902" w:rsidP="00B20376">
      <w:pPr>
        <w:spacing w:line="360" w:lineRule="auto"/>
        <w:ind w:left="360"/>
        <w:jc w:val="both"/>
        <w:rPr>
          <w:rFonts w:asciiTheme="minorHAnsi" w:eastAsia="Arial Unicode MS" w:hAnsiTheme="minorHAnsi"/>
          <w:b/>
          <w:sz w:val="22"/>
          <w:szCs w:val="22"/>
        </w:rPr>
      </w:pPr>
    </w:p>
    <w:p w:rsidR="00C15DEF" w:rsidRDefault="00C15DEF" w:rsidP="00C15DEF">
      <w:pPr>
        <w:spacing w:line="360" w:lineRule="auto"/>
        <w:jc w:val="both"/>
        <w:rPr>
          <w:rFonts w:asciiTheme="minorHAnsi" w:eastAsia="Arial Unicode MS" w:hAnsiTheme="minorHAnsi" w:cs="Microsoft Sans Serif"/>
          <w:sz w:val="22"/>
          <w:szCs w:val="22"/>
        </w:rPr>
      </w:pPr>
    </w:p>
    <w:p w:rsidR="00EF7A42" w:rsidRPr="00394FA5" w:rsidRDefault="00394FA5" w:rsidP="00394FA5">
      <w:pPr>
        <w:rPr>
          <w:rFonts w:asciiTheme="minorHAnsi" w:eastAsia="Arial Unicode MS" w:hAnsiTheme="minorHAnsi"/>
          <w:b/>
          <w:szCs w:val="22"/>
          <w:lang w:val="pt-BR"/>
        </w:rPr>
      </w:pPr>
      <w:r w:rsidRPr="00394FA5">
        <w:rPr>
          <w:rFonts w:asciiTheme="minorHAnsi" w:eastAsia="Arial Unicode MS" w:hAnsiTheme="minorHAnsi"/>
          <w:b/>
          <w:szCs w:val="22"/>
          <w:lang w:val="pt-BR"/>
        </w:rPr>
        <w:t>DOCENCIA</w:t>
      </w:r>
    </w:p>
    <w:p w:rsidR="00394FA5" w:rsidRPr="00394FA5" w:rsidRDefault="00394FA5" w:rsidP="00394FA5">
      <w:pPr>
        <w:pStyle w:val="Sinespaciado"/>
        <w:numPr>
          <w:ilvl w:val="0"/>
          <w:numId w:val="26"/>
        </w:numPr>
        <w:rPr>
          <w:rFonts w:asciiTheme="minorHAnsi" w:eastAsia="Arial Unicode MS" w:hAnsiTheme="minorHAnsi"/>
        </w:rPr>
      </w:pPr>
      <w:r w:rsidRPr="00394FA5">
        <w:rPr>
          <w:rFonts w:asciiTheme="minorHAnsi" w:eastAsia="Arial Unicode MS" w:hAnsiTheme="minorHAnsi"/>
        </w:rPr>
        <w:t>Dicta clases de Administración en Universidad de Las Américas,2007</w:t>
      </w:r>
      <w:r w:rsidR="00975EEA">
        <w:rPr>
          <w:rFonts w:asciiTheme="minorHAnsi" w:eastAsia="Arial Unicode MS" w:hAnsiTheme="minorHAnsi"/>
        </w:rPr>
        <w:t>.</w:t>
      </w:r>
    </w:p>
    <w:p w:rsidR="00394FA5" w:rsidRPr="00394FA5" w:rsidRDefault="00394FA5" w:rsidP="00394FA5">
      <w:pPr>
        <w:pStyle w:val="Sinespaciado"/>
        <w:numPr>
          <w:ilvl w:val="0"/>
          <w:numId w:val="26"/>
        </w:numPr>
        <w:rPr>
          <w:rFonts w:asciiTheme="minorHAnsi" w:eastAsia="Arial Unicode MS" w:hAnsiTheme="minorHAnsi"/>
        </w:rPr>
      </w:pPr>
      <w:r w:rsidRPr="00394FA5">
        <w:rPr>
          <w:rFonts w:asciiTheme="minorHAnsi" w:eastAsia="Arial Unicode MS" w:hAnsiTheme="minorHAnsi"/>
        </w:rPr>
        <w:t>Dicta clases de Administración Financiera en Universidad Andrés Bello, 2006</w:t>
      </w:r>
      <w:r w:rsidR="00975EEA">
        <w:rPr>
          <w:rFonts w:asciiTheme="minorHAnsi" w:eastAsia="Arial Unicode MS" w:hAnsiTheme="minorHAnsi"/>
        </w:rPr>
        <w:t>.</w:t>
      </w:r>
    </w:p>
    <w:p w:rsidR="00D641D6" w:rsidRPr="00362ED8" w:rsidRDefault="00D641D6" w:rsidP="000E0DC6">
      <w:pPr>
        <w:spacing w:line="360" w:lineRule="auto"/>
        <w:jc w:val="both"/>
        <w:rPr>
          <w:rFonts w:asciiTheme="minorHAnsi" w:eastAsia="Arial Unicode MS" w:hAnsiTheme="minorHAnsi"/>
          <w:sz w:val="22"/>
          <w:szCs w:val="22"/>
        </w:rPr>
      </w:pPr>
    </w:p>
    <w:sectPr w:rsidR="00D641D6" w:rsidRPr="00362ED8" w:rsidSect="00912B80">
      <w:type w:val="continuous"/>
      <w:pgSz w:w="12242" w:h="15842" w:code="1"/>
      <w:pgMar w:top="1135" w:right="1469" w:bottom="1135" w:left="1418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CCA" w:rsidRDefault="00C75CCA">
      <w:r>
        <w:separator/>
      </w:r>
    </w:p>
  </w:endnote>
  <w:endnote w:type="continuationSeparator" w:id="0">
    <w:p w:rsidR="00C75CCA" w:rsidRDefault="00C7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B6" w:rsidRPr="00912B80" w:rsidRDefault="008204B6" w:rsidP="00912B80">
    <w:pPr>
      <w:pStyle w:val="Sinespaciado"/>
      <w:pBdr>
        <w:top w:val="single" w:sz="4" w:space="1" w:color="auto"/>
      </w:pBdr>
      <w:jc w:val="right"/>
      <w:rPr>
        <w:rFonts w:asciiTheme="minorHAnsi" w:hAnsiTheme="minorHAnsi"/>
      </w:rPr>
    </w:pPr>
    <w:r w:rsidRPr="00912B80">
      <w:rPr>
        <w:rFonts w:asciiTheme="minorHAnsi" w:hAnsiTheme="minorHAnsi"/>
        <w:lang w:val="es-ES"/>
      </w:rPr>
      <w:t xml:space="preserve">Página </w:t>
    </w:r>
    <w:r w:rsidRPr="00912B80">
      <w:rPr>
        <w:rFonts w:asciiTheme="minorHAnsi" w:hAnsiTheme="minorHAnsi"/>
      </w:rPr>
      <w:fldChar w:fldCharType="begin"/>
    </w:r>
    <w:r w:rsidRPr="00912B80">
      <w:rPr>
        <w:rFonts w:asciiTheme="minorHAnsi" w:hAnsiTheme="minorHAnsi"/>
      </w:rPr>
      <w:instrText>PAGE  \* Arabic  \* MERGEFORMAT</w:instrText>
    </w:r>
    <w:r w:rsidRPr="00912B80">
      <w:rPr>
        <w:rFonts w:asciiTheme="minorHAnsi" w:hAnsiTheme="minorHAnsi"/>
      </w:rPr>
      <w:fldChar w:fldCharType="separate"/>
    </w:r>
    <w:r w:rsidR="00AC26DD" w:rsidRPr="00AC26DD">
      <w:rPr>
        <w:rFonts w:asciiTheme="minorHAnsi" w:hAnsiTheme="minorHAnsi"/>
        <w:noProof/>
        <w:lang w:val="es-ES"/>
      </w:rPr>
      <w:t>2</w:t>
    </w:r>
    <w:r w:rsidRPr="00912B80">
      <w:rPr>
        <w:rFonts w:asciiTheme="minorHAnsi" w:hAnsiTheme="minorHAnsi"/>
      </w:rPr>
      <w:fldChar w:fldCharType="end"/>
    </w:r>
    <w:r w:rsidRPr="00912B80">
      <w:rPr>
        <w:rFonts w:asciiTheme="minorHAnsi" w:hAnsiTheme="minorHAnsi"/>
        <w:lang w:val="es-ES"/>
      </w:rPr>
      <w:t xml:space="preserve"> de </w:t>
    </w:r>
    <w:r w:rsidRPr="00912B80">
      <w:rPr>
        <w:rFonts w:asciiTheme="minorHAnsi" w:hAnsiTheme="minorHAnsi"/>
      </w:rPr>
      <w:fldChar w:fldCharType="begin"/>
    </w:r>
    <w:r w:rsidRPr="00912B80">
      <w:rPr>
        <w:rFonts w:asciiTheme="minorHAnsi" w:hAnsiTheme="minorHAnsi"/>
      </w:rPr>
      <w:instrText>NUMPAGES  \* Arabic  \* MERGEFORMAT</w:instrText>
    </w:r>
    <w:r w:rsidRPr="00912B80">
      <w:rPr>
        <w:rFonts w:asciiTheme="minorHAnsi" w:hAnsiTheme="minorHAnsi"/>
      </w:rPr>
      <w:fldChar w:fldCharType="separate"/>
    </w:r>
    <w:r w:rsidR="00AC26DD" w:rsidRPr="00AC26DD">
      <w:rPr>
        <w:rFonts w:asciiTheme="minorHAnsi" w:hAnsiTheme="minorHAnsi"/>
        <w:noProof/>
        <w:lang w:val="es-ES"/>
      </w:rPr>
      <w:t>2</w:t>
    </w:r>
    <w:r w:rsidRPr="00912B8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B6" w:rsidRPr="0059639F" w:rsidRDefault="008204B6" w:rsidP="0059639F">
    <w:pPr>
      <w:pStyle w:val="Piedepgina"/>
      <w:pBdr>
        <w:top w:val="single" w:sz="4" w:space="1" w:color="auto"/>
      </w:pBdr>
      <w:jc w:val="right"/>
      <w:rPr>
        <w:rFonts w:asciiTheme="minorHAnsi" w:hAnsiTheme="minorHAnsi"/>
      </w:rPr>
    </w:pPr>
    <w:r w:rsidRPr="0059639F">
      <w:rPr>
        <w:rFonts w:asciiTheme="minorHAnsi" w:hAnsiTheme="minorHAnsi"/>
        <w:lang w:val="es-ES"/>
      </w:rPr>
      <w:t xml:space="preserve">Página </w:t>
    </w:r>
    <w:r w:rsidRPr="0059639F">
      <w:rPr>
        <w:rFonts w:asciiTheme="minorHAnsi" w:hAnsiTheme="minorHAnsi"/>
        <w:b/>
        <w:bCs/>
      </w:rPr>
      <w:fldChar w:fldCharType="begin"/>
    </w:r>
    <w:r w:rsidRPr="0059639F">
      <w:rPr>
        <w:rFonts w:asciiTheme="minorHAnsi" w:hAnsiTheme="minorHAnsi"/>
        <w:b/>
        <w:bCs/>
      </w:rPr>
      <w:instrText>PAGE  \* Arabic  \* MERGEFORMAT</w:instrText>
    </w:r>
    <w:r w:rsidRPr="0059639F">
      <w:rPr>
        <w:rFonts w:asciiTheme="minorHAnsi" w:hAnsiTheme="minorHAnsi"/>
        <w:b/>
        <w:bCs/>
      </w:rPr>
      <w:fldChar w:fldCharType="separate"/>
    </w:r>
    <w:r w:rsidR="00347D06" w:rsidRPr="00347D06">
      <w:rPr>
        <w:rFonts w:asciiTheme="minorHAnsi" w:hAnsiTheme="minorHAnsi"/>
        <w:b/>
        <w:bCs/>
        <w:noProof/>
        <w:lang w:val="es-ES"/>
      </w:rPr>
      <w:t>2</w:t>
    </w:r>
    <w:r w:rsidRPr="0059639F">
      <w:rPr>
        <w:rFonts w:asciiTheme="minorHAnsi" w:hAnsiTheme="minorHAnsi"/>
        <w:b/>
        <w:bCs/>
      </w:rPr>
      <w:fldChar w:fldCharType="end"/>
    </w:r>
    <w:r w:rsidRPr="0059639F">
      <w:rPr>
        <w:rFonts w:asciiTheme="minorHAnsi" w:hAnsiTheme="minorHAnsi"/>
        <w:lang w:val="es-ES"/>
      </w:rPr>
      <w:t xml:space="preserve"> de </w:t>
    </w:r>
    <w:r w:rsidRPr="0059639F">
      <w:rPr>
        <w:rFonts w:asciiTheme="minorHAnsi" w:hAnsiTheme="minorHAnsi"/>
        <w:b/>
        <w:bCs/>
      </w:rPr>
      <w:fldChar w:fldCharType="begin"/>
    </w:r>
    <w:r w:rsidRPr="0059639F">
      <w:rPr>
        <w:rFonts w:asciiTheme="minorHAnsi" w:hAnsiTheme="minorHAnsi"/>
        <w:b/>
        <w:bCs/>
      </w:rPr>
      <w:instrText>NUMPAGES  \* Arabic  \* MERGEFORMAT</w:instrText>
    </w:r>
    <w:r w:rsidRPr="0059639F">
      <w:rPr>
        <w:rFonts w:asciiTheme="minorHAnsi" w:hAnsiTheme="minorHAnsi"/>
        <w:b/>
        <w:bCs/>
      </w:rPr>
      <w:fldChar w:fldCharType="separate"/>
    </w:r>
    <w:r w:rsidR="00347D06" w:rsidRPr="00347D06">
      <w:rPr>
        <w:rFonts w:asciiTheme="minorHAnsi" w:hAnsiTheme="minorHAnsi"/>
        <w:b/>
        <w:bCs/>
        <w:noProof/>
        <w:lang w:val="es-ES"/>
      </w:rPr>
      <w:t>2</w:t>
    </w:r>
    <w:r w:rsidRPr="0059639F">
      <w:rPr>
        <w:rFonts w:asciiTheme="minorHAnsi" w:hAnsi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CCA" w:rsidRDefault="00C75CCA">
      <w:r>
        <w:separator/>
      </w:r>
    </w:p>
  </w:footnote>
  <w:footnote w:type="continuationSeparator" w:id="0">
    <w:p w:rsidR="00C75CCA" w:rsidRDefault="00C7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B6" w:rsidRDefault="008204B6" w:rsidP="00D673DD">
    <w:pPr>
      <w:pStyle w:val="Encabezado"/>
      <w:pBdr>
        <w:bottom w:val="single" w:sz="4" w:space="1" w:color="auto"/>
      </w:pBdr>
    </w:pPr>
  </w:p>
  <w:p w:rsidR="008204B6" w:rsidRDefault="008204B6" w:rsidP="00D673DD">
    <w:pPr>
      <w:pStyle w:val="Encabezado"/>
      <w:pBdr>
        <w:bottom w:val="single" w:sz="4" w:space="1" w:color="auto"/>
      </w:pBdr>
    </w:pPr>
  </w:p>
  <w:p w:rsidR="008204B6" w:rsidRDefault="008204B6" w:rsidP="00D673DD">
    <w:pPr>
      <w:pStyle w:val="Encabezado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B6" w:rsidRDefault="008204B6" w:rsidP="00362ED8">
    <w:pPr>
      <w:pStyle w:val="Encabezado"/>
      <w:pBdr>
        <w:bottom w:val="single" w:sz="4" w:space="1" w:color="auto"/>
      </w:pBdr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2C5"/>
    <w:multiLevelType w:val="hybridMultilevel"/>
    <w:tmpl w:val="845AFF2C"/>
    <w:lvl w:ilvl="0" w:tplc="7FC66CAA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22B"/>
    <w:multiLevelType w:val="hybridMultilevel"/>
    <w:tmpl w:val="2A4AB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084"/>
    <w:multiLevelType w:val="hybridMultilevel"/>
    <w:tmpl w:val="1AACB6FE"/>
    <w:lvl w:ilvl="0" w:tplc="D47641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48A26A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9D1F1F"/>
    <w:multiLevelType w:val="hybridMultilevel"/>
    <w:tmpl w:val="5F6E8CBC"/>
    <w:lvl w:ilvl="0" w:tplc="D4764116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861"/>
        </w:tabs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1"/>
        </w:tabs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1"/>
        </w:tabs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1"/>
        </w:tabs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1"/>
        </w:tabs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1"/>
        </w:tabs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1"/>
        </w:tabs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1"/>
        </w:tabs>
        <w:ind w:left="7901" w:hanging="360"/>
      </w:pPr>
      <w:rPr>
        <w:rFonts w:ascii="Wingdings" w:hAnsi="Wingdings" w:hint="default"/>
      </w:rPr>
    </w:lvl>
  </w:abstractNum>
  <w:abstractNum w:abstractNumId="5" w15:restartNumberingAfterBreak="0">
    <w:nsid w:val="186A3E40"/>
    <w:multiLevelType w:val="hybridMultilevel"/>
    <w:tmpl w:val="B8CAABA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026997"/>
    <w:multiLevelType w:val="hybridMultilevel"/>
    <w:tmpl w:val="075C9096"/>
    <w:lvl w:ilvl="0" w:tplc="D47641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F206C"/>
    <w:multiLevelType w:val="hybridMultilevel"/>
    <w:tmpl w:val="26B8C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6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E61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12C02C7"/>
    <w:multiLevelType w:val="hybridMultilevel"/>
    <w:tmpl w:val="5720FC2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F3B0D"/>
    <w:multiLevelType w:val="singleLevel"/>
    <w:tmpl w:val="788E3B66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7C50737"/>
    <w:multiLevelType w:val="hybridMultilevel"/>
    <w:tmpl w:val="DC1CC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6452"/>
    <w:multiLevelType w:val="hybridMultilevel"/>
    <w:tmpl w:val="E5A235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2B4E"/>
    <w:multiLevelType w:val="hybridMultilevel"/>
    <w:tmpl w:val="FEF832E8"/>
    <w:lvl w:ilvl="0" w:tplc="040A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4B6A61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A3531C"/>
    <w:multiLevelType w:val="hybridMultilevel"/>
    <w:tmpl w:val="1D2EB086"/>
    <w:lvl w:ilvl="0" w:tplc="C956822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437B"/>
    <w:multiLevelType w:val="hybridMultilevel"/>
    <w:tmpl w:val="0F4662C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391D2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74C59F1"/>
    <w:multiLevelType w:val="multilevel"/>
    <w:tmpl w:val="55867E04"/>
    <w:lvl w:ilvl="0">
      <w:start w:val="2002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3960"/>
        </w:tabs>
        <w:ind w:left="3960" w:hanging="30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875"/>
        </w:tabs>
        <w:ind w:left="4875" w:hanging="30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90"/>
        </w:tabs>
        <w:ind w:left="5790" w:hanging="30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705"/>
        </w:tabs>
        <w:ind w:left="6705" w:hanging="30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620"/>
        </w:tabs>
        <w:ind w:left="7620" w:hanging="30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535"/>
        </w:tabs>
        <w:ind w:left="8535" w:hanging="30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450"/>
        </w:tabs>
        <w:ind w:left="9450" w:hanging="30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365"/>
        </w:tabs>
        <w:ind w:left="10365" w:hanging="3045"/>
      </w:pPr>
      <w:rPr>
        <w:rFonts w:hint="default"/>
      </w:rPr>
    </w:lvl>
  </w:abstractNum>
  <w:abstractNum w:abstractNumId="20" w15:restartNumberingAfterBreak="0">
    <w:nsid w:val="5AB9280C"/>
    <w:multiLevelType w:val="hybridMultilevel"/>
    <w:tmpl w:val="D4185D66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C14916"/>
    <w:multiLevelType w:val="hybridMultilevel"/>
    <w:tmpl w:val="1026CD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F1D4F"/>
    <w:multiLevelType w:val="hybridMultilevel"/>
    <w:tmpl w:val="ED7A0372"/>
    <w:lvl w:ilvl="0" w:tplc="93C2F8B2">
      <w:start w:val="1"/>
      <w:numFmt w:val="bullet"/>
      <w:lvlText w:val=""/>
      <w:lvlJc w:val="left"/>
      <w:pPr>
        <w:tabs>
          <w:tab w:val="num" w:pos="1071"/>
        </w:tabs>
        <w:ind w:left="1071" w:hanging="363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3" w15:restartNumberingAfterBreak="0">
    <w:nsid w:val="662314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63F5971"/>
    <w:multiLevelType w:val="hybridMultilevel"/>
    <w:tmpl w:val="6B924C1A"/>
    <w:lvl w:ilvl="0" w:tplc="93C2F8B2">
      <w:start w:val="1"/>
      <w:numFmt w:val="bullet"/>
      <w:lvlText w:val=""/>
      <w:lvlJc w:val="left"/>
      <w:pPr>
        <w:tabs>
          <w:tab w:val="num" w:pos="1719"/>
        </w:tabs>
        <w:ind w:left="1719" w:hanging="363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5" w15:restartNumberingAfterBreak="0">
    <w:nsid w:val="68D15BEB"/>
    <w:multiLevelType w:val="singleLevel"/>
    <w:tmpl w:val="DBD0575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color w:val="808080"/>
      </w:rPr>
    </w:lvl>
  </w:abstractNum>
  <w:abstractNum w:abstractNumId="26" w15:restartNumberingAfterBreak="0">
    <w:nsid w:val="68D45367"/>
    <w:multiLevelType w:val="hybridMultilevel"/>
    <w:tmpl w:val="DB0A8F12"/>
    <w:lvl w:ilvl="0" w:tplc="D4764116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861"/>
        </w:tabs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1"/>
        </w:tabs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1"/>
        </w:tabs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1"/>
        </w:tabs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1"/>
        </w:tabs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1"/>
        </w:tabs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1"/>
        </w:tabs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1"/>
        </w:tabs>
        <w:ind w:left="7901" w:hanging="360"/>
      </w:pPr>
      <w:rPr>
        <w:rFonts w:ascii="Wingdings" w:hAnsi="Wingdings" w:hint="default"/>
      </w:rPr>
    </w:lvl>
  </w:abstractNum>
  <w:abstractNum w:abstractNumId="27" w15:restartNumberingAfterBreak="0">
    <w:nsid w:val="73E43C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CD73C3"/>
    <w:multiLevelType w:val="hybridMultilevel"/>
    <w:tmpl w:val="ACE09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B4EDC"/>
    <w:multiLevelType w:val="hybridMultilevel"/>
    <w:tmpl w:val="1F4AE08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7"/>
  </w:num>
  <w:num w:numId="4">
    <w:abstractNumId w:val="8"/>
  </w:num>
  <w:num w:numId="5">
    <w:abstractNumId w:val="23"/>
  </w:num>
  <w:num w:numId="6">
    <w:abstractNumId w:val="18"/>
  </w:num>
  <w:num w:numId="7">
    <w:abstractNumId w:val="25"/>
  </w:num>
  <w:num w:numId="8">
    <w:abstractNumId w:val="9"/>
  </w:num>
  <w:num w:numId="9">
    <w:abstractNumId w:val="3"/>
  </w:num>
  <w:num w:numId="10">
    <w:abstractNumId w:val="16"/>
  </w:num>
  <w:num w:numId="11">
    <w:abstractNumId w:val="29"/>
  </w:num>
  <w:num w:numId="12">
    <w:abstractNumId w:val="10"/>
  </w:num>
  <w:num w:numId="13">
    <w:abstractNumId w:val="17"/>
  </w:num>
  <w:num w:numId="14">
    <w:abstractNumId w:val="22"/>
  </w:num>
  <w:num w:numId="15">
    <w:abstractNumId w:val="24"/>
  </w:num>
  <w:num w:numId="16">
    <w:abstractNumId w:val="0"/>
  </w:num>
  <w:num w:numId="17">
    <w:abstractNumId w:val="20"/>
  </w:num>
  <w:num w:numId="18">
    <w:abstractNumId w:val="14"/>
  </w:num>
  <w:num w:numId="19">
    <w:abstractNumId w:val="19"/>
  </w:num>
  <w:num w:numId="20">
    <w:abstractNumId w:val="2"/>
  </w:num>
  <w:num w:numId="21">
    <w:abstractNumId w:val="26"/>
  </w:num>
  <w:num w:numId="22">
    <w:abstractNumId w:val="4"/>
  </w:num>
  <w:num w:numId="23">
    <w:abstractNumId w:val="6"/>
  </w:num>
  <w:num w:numId="24">
    <w:abstractNumId w:val="12"/>
  </w:num>
  <w:num w:numId="25">
    <w:abstractNumId w:val="21"/>
  </w:num>
  <w:num w:numId="26">
    <w:abstractNumId w:val="7"/>
  </w:num>
  <w:num w:numId="27">
    <w:abstractNumId w:val="13"/>
  </w:num>
  <w:num w:numId="28">
    <w:abstractNumId w:val="5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666D30"/>
    <w:rsid w:val="0000301A"/>
    <w:rsid w:val="00016794"/>
    <w:rsid w:val="000207DC"/>
    <w:rsid w:val="000229EF"/>
    <w:rsid w:val="000244B1"/>
    <w:rsid w:val="0003396A"/>
    <w:rsid w:val="00040B57"/>
    <w:rsid w:val="00043404"/>
    <w:rsid w:val="00044048"/>
    <w:rsid w:val="0004704C"/>
    <w:rsid w:val="00053142"/>
    <w:rsid w:val="000538A0"/>
    <w:rsid w:val="0006626A"/>
    <w:rsid w:val="0007328A"/>
    <w:rsid w:val="000A2F6A"/>
    <w:rsid w:val="000B6F70"/>
    <w:rsid w:val="000C5501"/>
    <w:rsid w:val="000D04B2"/>
    <w:rsid w:val="000D4224"/>
    <w:rsid w:val="000E0DC6"/>
    <w:rsid w:val="000E44AF"/>
    <w:rsid w:val="000F3565"/>
    <w:rsid w:val="000F408A"/>
    <w:rsid w:val="000F61EF"/>
    <w:rsid w:val="000F7E51"/>
    <w:rsid w:val="00105944"/>
    <w:rsid w:val="00107534"/>
    <w:rsid w:val="00111CE7"/>
    <w:rsid w:val="00134C07"/>
    <w:rsid w:val="00147076"/>
    <w:rsid w:val="00152A48"/>
    <w:rsid w:val="001531C1"/>
    <w:rsid w:val="0015358D"/>
    <w:rsid w:val="00154693"/>
    <w:rsid w:val="0016290F"/>
    <w:rsid w:val="001655CA"/>
    <w:rsid w:val="00173AC0"/>
    <w:rsid w:val="00175189"/>
    <w:rsid w:val="00181196"/>
    <w:rsid w:val="001815AB"/>
    <w:rsid w:val="00181769"/>
    <w:rsid w:val="00181B6F"/>
    <w:rsid w:val="001B3370"/>
    <w:rsid w:val="001C134B"/>
    <w:rsid w:val="001D55D2"/>
    <w:rsid w:val="001E0144"/>
    <w:rsid w:val="001E70F5"/>
    <w:rsid w:val="001F3898"/>
    <w:rsid w:val="001F38C4"/>
    <w:rsid w:val="00201DD8"/>
    <w:rsid w:val="00210416"/>
    <w:rsid w:val="00213C5C"/>
    <w:rsid w:val="00215C29"/>
    <w:rsid w:val="002477B5"/>
    <w:rsid w:val="00247DA2"/>
    <w:rsid w:val="00253BDA"/>
    <w:rsid w:val="00271021"/>
    <w:rsid w:val="002717E9"/>
    <w:rsid w:val="002812B9"/>
    <w:rsid w:val="00281CEB"/>
    <w:rsid w:val="00283B35"/>
    <w:rsid w:val="0028613D"/>
    <w:rsid w:val="00290F0D"/>
    <w:rsid w:val="00293ED4"/>
    <w:rsid w:val="00296407"/>
    <w:rsid w:val="002A2840"/>
    <w:rsid w:val="002A6A4C"/>
    <w:rsid w:val="002A6B8E"/>
    <w:rsid w:val="002A7BE0"/>
    <w:rsid w:val="002C248A"/>
    <w:rsid w:val="002C344E"/>
    <w:rsid w:val="002C694F"/>
    <w:rsid w:val="002D22FD"/>
    <w:rsid w:val="002D2946"/>
    <w:rsid w:val="002F3EB8"/>
    <w:rsid w:val="002F4A8E"/>
    <w:rsid w:val="00311D05"/>
    <w:rsid w:val="003125DF"/>
    <w:rsid w:val="00315022"/>
    <w:rsid w:val="003150E5"/>
    <w:rsid w:val="003160FE"/>
    <w:rsid w:val="00326788"/>
    <w:rsid w:val="00332108"/>
    <w:rsid w:val="00332562"/>
    <w:rsid w:val="00334BEF"/>
    <w:rsid w:val="00342553"/>
    <w:rsid w:val="003431DE"/>
    <w:rsid w:val="00347D06"/>
    <w:rsid w:val="00347E9A"/>
    <w:rsid w:val="00352F56"/>
    <w:rsid w:val="00362ED8"/>
    <w:rsid w:val="003730D7"/>
    <w:rsid w:val="003753CE"/>
    <w:rsid w:val="00382551"/>
    <w:rsid w:val="003875BA"/>
    <w:rsid w:val="00394FA5"/>
    <w:rsid w:val="003B43A5"/>
    <w:rsid w:val="003C0085"/>
    <w:rsid w:val="003C3EB6"/>
    <w:rsid w:val="003C450C"/>
    <w:rsid w:val="003C7C73"/>
    <w:rsid w:val="003E1EF8"/>
    <w:rsid w:val="003E3375"/>
    <w:rsid w:val="003E6B5C"/>
    <w:rsid w:val="003E6F71"/>
    <w:rsid w:val="003E7A32"/>
    <w:rsid w:val="00414FCE"/>
    <w:rsid w:val="004153C7"/>
    <w:rsid w:val="00426E17"/>
    <w:rsid w:val="004278CE"/>
    <w:rsid w:val="00434794"/>
    <w:rsid w:val="0044441B"/>
    <w:rsid w:val="00446EB3"/>
    <w:rsid w:val="00462443"/>
    <w:rsid w:val="0047366D"/>
    <w:rsid w:val="00487738"/>
    <w:rsid w:val="00493723"/>
    <w:rsid w:val="004A13E6"/>
    <w:rsid w:val="004A5A9C"/>
    <w:rsid w:val="004A6D05"/>
    <w:rsid w:val="004C2A4B"/>
    <w:rsid w:val="004C398E"/>
    <w:rsid w:val="004D5B42"/>
    <w:rsid w:val="004E1DB0"/>
    <w:rsid w:val="00500617"/>
    <w:rsid w:val="00507D12"/>
    <w:rsid w:val="00514F81"/>
    <w:rsid w:val="00516F8E"/>
    <w:rsid w:val="00524C96"/>
    <w:rsid w:val="005466CC"/>
    <w:rsid w:val="005601FD"/>
    <w:rsid w:val="00561AFC"/>
    <w:rsid w:val="00561CB8"/>
    <w:rsid w:val="005706C9"/>
    <w:rsid w:val="00575D2D"/>
    <w:rsid w:val="00577329"/>
    <w:rsid w:val="00592F10"/>
    <w:rsid w:val="00593049"/>
    <w:rsid w:val="0059639F"/>
    <w:rsid w:val="0059645D"/>
    <w:rsid w:val="005A14E1"/>
    <w:rsid w:val="005A2C47"/>
    <w:rsid w:val="005A4A5A"/>
    <w:rsid w:val="005B297F"/>
    <w:rsid w:val="005B7398"/>
    <w:rsid w:val="005C3D00"/>
    <w:rsid w:val="005D433B"/>
    <w:rsid w:val="005D71D2"/>
    <w:rsid w:val="005E4913"/>
    <w:rsid w:val="005E4B9B"/>
    <w:rsid w:val="005F1150"/>
    <w:rsid w:val="005F69B3"/>
    <w:rsid w:val="005F6DF5"/>
    <w:rsid w:val="00602B09"/>
    <w:rsid w:val="006052FC"/>
    <w:rsid w:val="00606941"/>
    <w:rsid w:val="00614C37"/>
    <w:rsid w:val="00616333"/>
    <w:rsid w:val="00620182"/>
    <w:rsid w:val="0063377B"/>
    <w:rsid w:val="00635DCD"/>
    <w:rsid w:val="00640256"/>
    <w:rsid w:val="00640839"/>
    <w:rsid w:val="00646219"/>
    <w:rsid w:val="00652CD1"/>
    <w:rsid w:val="006533B0"/>
    <w:rsid w:val="00663E5C"/>
    <w:rsid w:val="00666D30"/>
    <w:rsid w:val="006670A4"/>
    <w:rsid w:val="00680930"/>
    <w:rsid w:val="006908F9"/>
    <w:rsid w:val="006A21FE"/>
    <w:rsid w:val="006A4BFF"/>
    <w:rsid w:val="006A6E9C"/>
    <w:rsid w:val="006C6DE9"/>
    <w:rsid w:val="006E059C"/>
    <w:rsid w:val="006F3C78"/>
    <w:rsid w:val="006F6CE2"/>
    <w:rsid w:val="00703E2E"/>
    <w:rsid w:val="00722C7E"/>
    <w:rsid w:val="00723284"/>
    <w:rsid w:val="00724C35"/>
    <w:rsid w:val="007258B1"/>
    <w:rsid w:val="00730B0F"/>
    <w:rsid w:val="00743122"/>
    <w:rsid w:val="00745099"/>
    <w:rsid w:val="007524CE"/>
    <w:rsid w:val="00766EA6"/>
    <w:rsid w:val="00772016"/>
    <w:rsid w:val="0077487A"/>
    <w:rsid w:val="007772C5"/>
    <w:rsid w:val="00777F25"/>
    <w:rsid w:val="007962F4"/>
    <w:rsid w:val="0079636E"/>
    <w:rsid w:val="007A2A7D"/>
    <w:rsid w:val="007A45BD"/>
    <w:rsid w:val="007B08CC"/>
    <w:rsid w:val="007B3C73"/>
    <w:rsid w:val="007C6EBF"/>
    <w:rsid w:val="007E7734"/>
    <w:rsid w:val="007F46BA"/>
    <w:rsid w:val="007F6072"/>
    <w:rsid w:val="00802A1E"/>
    <w:rsid w:val="0080544B"/>
    <w:rsid w:val="0081770C"/>
    <w:rsid w:val="008204B6"/>
    <w:rsid w:val="00823223"/>
    <w:rsid w:val="00835127"/>
    <w:rsid w:val="00837FE0"/>
    <w:rsid w:val="00850B1C"/>
    <w:rsid w:val="00851D9E"/>
    <w:rsid w:val="00852DF5"/>
    <w:rsid w:val="00860651"/>
    <w:rsid w:val="00875863"/>
    <w:rsid w:val="0088151B"/>
    <w:rsid w:val="00882E6E"/>
    <w:rsid w:val="00893DE2"/>
    <w:rsid w:val="008A5A2D"/>
    <w:rsid w:val="008B6839"/>
    <w:rsid w:val="008B7C40"/>
    <w:rsid w:val="008D2A66"/>
    <w:rsid w:val="008F2DE7"/>
    <w:rsid w:val="008F7800"/>
    <w:rsid w:val="009005D2"/>
    <w:rsid w:val="00911C63"/>
    <w:rsid w:val="00911CD6"/>
    <w:rsid w:val="00912B80"/>
    <w:rsid w:val="00915A88"/>
    <w:rsid w:val="00923268"/>
    <w:rsid w:val="00930E0D"/>
    <w:rsid w:val="009347B1"/>
    <w:rsid w:val="00945902"/>
    <w:rsid w:val="009544AE"/>
    <w:rsid w:val="0095495F"/>
    <w:rsid w:val="00955AC8"/>
    <w:rsid w:val="0096206F"/>
    <w:rsid w:val="009668FA"/>
    <w:rsid w:val="00967C89"/>
    <w:rsid w:val="00975AE0"/>
    <w:rsid w:val="00975EEA"/>
    <w:rsid w:val="00981D77"/>
    <w:rsid w:val="00983FBE"/>
    <w:rsid w:val="009B4075"/>
    <w:rsid w:val="009C6E24"/>
    <w:rsid w:val="009D14AB"/>
    <w:rsid w:val="009F1396"/>
    <w:rsid w:val="009F38F2"/>
    <w:rsid w:val="00A00989"/>
    <w:rsid w:val="00A04487"/>
    <w:rsid w:val="00A0465D"/>
    <w:rsid w:val="00A147A2"/>
    <w:rsid w:val="00A21FA2"/>
    <w:rsid w:val="00A37E3D"/>
    <w:rsid w:val="00A46BC9"/>
    <w:rsid w:val="00A51074"/>
    <w:rsid w:val="00A519DE"/>
    <w:rsid w:val="00A63591"/>
    <w:rsid w:val="00A63EFE"/>
    <w:rsid w:val="00A67DCC"/>
    <w:rsid w:val="00A746AB"/>
    <w:rsid w:val="00A8483F"/>
    <w:rsid w:val="00A94B3E"/>
    <w:rsid w:val="00A96642"/>
    <w:rsid w:val="00AA34B3"/>
    <w:rsid w:val="00AA7100"/>
    <w:rsid w:val="00AB1A49"/>
    <w:rsid w:val="00AB1EDB"/>
    <w:rsid w:val="00AB2C84"/>
    <w:rsid w:val="00AC26DD"/>
    <w:rsid w:val="00AC50EE"/>
    <w:rsid w:val="00AC69C6"/>
    <w:rsid w:val="00AE0C48"/>
    <w:rsid w:val="00AE1DCD"/>
    <w:rsid w:val="00AE5179"/>
    <w:rsid w:val="00AE711A"/>
    <w:rsid w:val="00AF1F9B"/>
    <w:rsid w:val="00B00EDB"/>
    <w:rsid w:val="00B034C7"/>
    <w:rsid w:val="00B05ED0"/>
    <w:rsid w:val="00B13E92"/>
    <w:rsid w:val="00B17E7B"/>
    <w:rsid w:val="00B20376"/>
    <w:rsid w:val="00B212AA"/>
    <w:rsid w:val="00B34E9A"/>
    <w:rsid w:val="00B36241"/>
    <w:rsid w:val="00B42402"/>
    <w:rsid w:val="00B42FEA"/>
    <w:rsid w:val="00B55246"/>
    <w:rsid w:val="00B5740D"/>
    <w:rsid w:val="00B576A9"/>
    <w:rsid w:val="00B6324E"/>
    <w:rsid w:val="00B767AA"/>
    <w:rsid w:val="00B81F93"/>
    <w:rsid w:val="00B82E33"/>
    <w:rsid w:val="00BA3947"/>
    <w:rsid w:val="00BA6EDA"/>
    <w:rsid w:val="00BB2941"/>
    <w:rsid w:val="00BC2112"/>
    <w:rsid w:val="00BC7B7A"/>
    <w:rsid w:val="00BD2F69"/>
    <w:rsid w:val="00BD58DB"/>
    <w:rsid w:val="00BD74CA"/>
    <w:rsid w:val="00BE0D43"/>
    <w:rsid w:val="00BF3250"/>
    <w:rsid w:val="00BF3258"/>
    <w:rsid w:val="00BF54BC"/>
    <w:rsid w:val="00C02C35"/>
    <w:rsid w:val="00C059C3"/>
    <w:rsid w:val="00C15DEF"/>
    <w:rsid w:val="00C257A8"/>
    <w:rsid w:val="00C315AA"/>
    <w:rsid w:val="00C435C1"/>
    <w:rsid w:val="00C5609C"/>
    <w:rsid w:val="00C57C78"/>
    <w:rsid w:val="00C7028B"/>
    <w:rsid w:val="00C71283"/>
    <w:rsid w:val="00C75CCA"/>
    <w:rsid w:val="00C83020"/>
    <w:rsid w:val="00C85A3D"/>
    <w:rsid w:val="00C86EEA"/>
    <w:rsid w:val="00C87A15"/>
    <w:rsid w:val="00C929EB"/>
    <w:rsid w:val="00C94A3C"/>
    <w:rsid w:val="00CA7616"/>
    <w:rsid w:val="00CB3F94"/>
    <w:rsid w:val="00CB77EE"/>
    <w:rsid w:val="00CC2658"/>
    <w:rsid w:val="00CD66B1"/>
    <w:rsid w:val="00CD6B43"/>
    <w:rsid w:val="00CE0B72"/>
    <w:rsid w:val="00CF6466"/>
    <w:rsid w:val="00D000C8"/>
    <w:rsid w:val="00D04FF0"/>
    <w:rsid w:val="00D10A7D"/>
    <w:rsid w:val="00D22072"/>
    <w:rsid w:val="00D24284"/>
    <w:rsid w:val="00D301D9"/>
    <w:rsid w:val="00D31FF8"/>
    <w:rsid w:val="00D50D05"/>
    <w:rsid w:val="00D545DE"/>
    <w:rsid w:val="00D641D6"/>
    <w:rsid w:val="00D673DD"/>
    <w:rsid w:val="00D711CF"/>
    <w:rsid w:val="00D811EC"/>
    <w:rsid w:val="00D83262"/>
    <w:rsid w:val="00D8718E"/>
    <w:rsid w:val="00D87DA8"/>
    <w:rsid w:val="00DA786C"/>
    <w:rsid w:val="00DB44B9"/>
    <w:rsid w:val="00DB5322"/>
    <w:rsid w:val="00DB7981"/>
    <w:rsid w:val="00DC003D"/>
    <w:rsid w:val="00DC074B"/>
    <w:rsid w:val="00DC1CF6"/>
    <w:rsid w:val="00DC2036"/>
    <w:rsid w:val="00DD5C6D"/>
    <w:rsid w:val="00DE04C8"/>
    <w:rsid w:val="00DE1724"/>
    <w:rsid w:val="00DE7EBE"/>
    <w:rsid w:val="00DF0281"/>
    <w:rsid w:val="00E002CB"/>
    <w:rsid w:val="00E032EB"/>
    <w:rsid w:val="00E11716"/>
    <w:rsid w:val="00E121ED"/>
    <w:rsid w:val="00E128DA"/>
    <w:rsid w:val="00E534AD"/>
    <w:rsid w:val="00E53DF6"/>
    <w:rsid w:val="00E543E6"/>
    <w:rsid w:val="00E558C5"/>
    <w:rsid w:val="00E56D9B"/>
    <w:rsid w:val="00E8247D"/>
    <w:rsid w:val="00E91DF8"/>
    <w:rsid w:val="00E93AB4"/>
    <w:rsid w:val="00E94C72"/>
    <w:rsid w:val="00E967FA"/>
    <w:rsid w:val="00EA0005"/>
    <w:rsid w:val="00EA0962"/>
    <w:rsid w:val="00EA1115"/>
    <w:rsid w:val="00EB27D3"/>
    <w:rsid w:val="00EB4BE6"/>
    <w:rsid w:val="00EB67CB"/>
    <w:rsid w:val="00EC333F"/>
    <w:rsid w:val="00EE0722"/>
    <w:rsid w:val="00EE26D5"/>
    <w:rsid w:val="00EE507A"/>
    <w:rsid w:val="00EE736E"/>
    <w:rsid w:val="00EF7A42"/>
    <w:rsid w:val="00F03353"/>
    <w:rsid w:val="00F07735"/>
    <w:rsid w:val="00F23694"/>
    <w:rsid w:val="00F24B5E"/>
    <w:rsid w:val="00F26BAE"/>
    <w:rsid w:val="00F27D13"/>
    <w:rsid w:val="00F357A5"/>
    <w:rsid w:val="00F5471B"/>
    <w:rsid w:val="00F62FA5"/>
    <w:rsid w:val="00F67F32"/>
    <w:rsid w:val="00F75441"/>
    <w:rsid w:val="00F8050D"/>
    <w:rsid w:val="00F80ED3"/>
    <w:rsid w:val="00F8486C"/>
    <w:rsid w:val="00F8490B"/>
    <w:rsid w:val="00F8589F"/>
    <w:rsid w:val="00F861C5"/>
    <w:rsid w:val="00F954F8"/>
    <w:rsid w:val="00FA365D"/>
    <w:rsid w:val="00FA3BE8"/>
    <w:rsid w:val="00FB2BB1"/>
    <w:rsid w:val="00FB5EA5"/>
    <w:rsid w:val="00FB6516"/>
    <w:rsid w:val="00FB6DA5"/>
    <w:rsid w:val="00FB793B"/>
    <w:rsid w:val="00FC0E7D"/>
    <w:rsid w:val="00FC1D2E"/>
    <w:rsid w:val="00FC501B"/>
    <w:rsid w:val="00FC7AF5"/>
    <w:rsid w:val="00FE273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EF370"/>
  <w15:docId w15:val="{23A56932-C6E7-450C-989F-1E445D3D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C96"/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524C96"/>
    <w:pPr>
      <w:keepNext/>
      <w:jc w:val="both"/>
      <w:outlineLvl w:val="0"/>
    </w:pPr>
    <w:rPr>
      <w:rFonts w:ascii="AvantGarde" w:hAnsi="AvantGarde"/>
      <w:b/>
      <w:sz w:val="28"/>
    </w:rPr>
  </w:style>
  <w:style w:type="paragraph" w:styleId="Ttulo2">
    <w:name w:val="heading 2"/>
    <w:basedOn w:val="Normal"/>
    <w:next w:val="Normal"/>
    <w:qFormat/>
    <w:rsid w:val="00524C96"/>
    <w:pPr>
      <w:keepNext/>
      <w:outlineLvl w:val="1"/>
    </w:pPr>
    <w:rPr>
      <w:rFonts w:ascii="AvantGarde" w:hAnsi="AvantGarde"/>
      <w:sz w:val="28"/>
    </w:rPr>
  </w:style>
  <w:style w:type="paragraph" w:styleId="Ttulo3">
    <w:name w:val="heading 3"/>
    <w:basedOn w:val="Normal"/>
    <w:next w:val="Normal"/>
    <w:qFormat/>
    <w:rsid w:val="00524C96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524C96"/>
    <w:pPr>
      <w:keepNext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qFormat/>
    <w:rsid w:val="00524C96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524C96"/>
    <w:pPr>
      <w:keepNext/>
      <w:jc w:val="center"/>
      <w:outlineLvl w:val="5"/>
    </w:pPr>
    <w:rPr>
      <w:rFonts w:ascii="Arial" w:hAnsi="Arial"/>
      <w:b/>
      <w:i/>
      <w:color w:val="808080"/>
      <w:sz w:val="48"/>
      <w:u w:val="word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7">
    <w:name w:val="heading 7"/>
    <w:basedOn w:val="Normal"/>
    <w:next w:val="Normal"/>
    <w:qFormat/>
    <w:rsid w:val="00524C96"/>
    <w:pPr>
      <w:keepNext/>
      <w:outlineLvl w:val="6"/>
    </w:pPr>
    <w:rPr>
      <w:rFonts w:ascii="Arial" w:hAnsi="Arial" w:cs="Arial"/>
      <w:bCs/>
      <w:i/>
      <w:iCs/>
      <w:sz w:val="22"/>
    </w:rPr>
  </w:style>
  <w:style w:type="paragraph" w:styleId="Ttulo8">
    <w:name w:val="heading 8"/>
    <w:basedOn w:val="Normal"/>
    <w:next w:val="Normal"/>
    <w:qFormat/>
    <w:rsid w:val="00524C96"/>
    <w:pPr>
      <w:keepNext/>
      <w:jc w:val="both"/>
      <w:outlineLvl w:val="7"/>
    </w:pPr>
    <w:rPr>
      <w:rFonts w:ascii="Arial" w:hAnsi="Arial"/>
      <w:b/>
      <w:bCs/>
      <w:i/>
      <w:iCs/>
      <w:sz w:val="22"/>
    </w:rPr>
  </w:style>
  <w:style w:type="paragraph" w:styleId="Ttulo9">
    <w:name w:val="heading 9"/>
    <w:basedOn w:val="Normal"/>
    <w:next w:val="Normal"/>
    <w:qFormat/>
    <w:rsid w:val="00524C96"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524C96"/>
    <w:rPr>
      <w:rFonts w:ascii="AvantGarde" w:hAnsi="AvantGarde"/>
      <w:b/>
    </w:rPr>
  </w:style>
  <w:style w:type="paragraph" w:styleId="Mapadeldocumento">
    <w:name w:val="Document Map"/>
    <w:basedOn w:val="Normal"/>
    <w:semiHidden/>
    <w:rsid w:val="00524C96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524C96"/>
    <w:pPr>
      <w:jc w:val="right"/>
    </w:pPr>
    <w:rPr>
      <w:rFonts w:ascii="Arial" w:hAnsi="Arial"/>
      <w:b/>
      <w:i/>
      <w:color w:val="808080"/>
      <w:sz w:val="22"/>
    </w:rPr>
  </w:style>
  <w:style w:type="paragraph" w:styleId="Encabezado">
    <w:name w:val="header"/>
    <w:basedOn w:val="Normal"/>
    <w:rsid w:val="00524C9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24C96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524C96"/>
    <w:rPr>
      <w:rFonts w:ascii="Arial" w:hAnsi="Arial"/>
      <w:sz w:val="22"/>
    </w:rPr>
  </w:style>
  <w:style w:type="paragraph" w:styleId="Textoindependiente3">
    <w:name w:val="Body Text 3"/>
    <w:basedOn w:val="Normal"/>
    <w:rsid w:val="00524C96"/>
    <w:pPr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111CE7"/>
    <w:pPr>
      <w:spacing w:after="120" w:line="480" w:lineRule="auto"/>
      <w:ind w:left="283"/>
    </w:pPr>
  </w:style>
  <w:style w:type="paragraph" w:styleId="HTMLconformatoprevio">
    <w:name w:val="HTML Preformatted"/>
    <w:basedOn w:val="Normal"/>
    <w:rsid w:val="00D71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lang w:eastAsia="es-ES_tradnl"/>
    </w:rPr>
  </w:style>
  <w:style w:type="character" w:styleId="MquinadeescribirHTML">
    <w:name w:val="HTML Typewriter"/>
    <w:basedOn w:val="Fuentedeprrafopredeter"/>
    <w:rsid w:val="00D711CF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A21FA2"/>
    <w:pPr>
      <w:ind w:left="708"/>
    </w:pPr>
  </w:style>
  <w:style w:type="paragraph" w:styleId="Textodeglobo">
    <w:name w:val="Balloon Text"/>
    <w:basedOn w:val="Normal"/>
    <w:link w:val="TextodegloboCar"/>
    <w:rsid w:val="00A046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465D"/>
    <w:rPr>
      <w:rFonts w:ascii="Tahoma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362ED8"/>
    <w:rPr>
      <w:rFonts w:ascii="Courier New" w:hAnsi="Courier New"/>
      <w:sz w:val="24"/>
      <w:lang w:val="es-ES_tradnl" w:eastAsia="es-ES"/>
    </w:rPr>
  </w:style>
  <w:style w:type="character" w:styleId="Hipervnculo">
    <w:name w:val="Hyperlink"/>
    <w:basedOn w:val="Fuentedeprrafopredeter"/>
    <w:unhideWhenUsed/>
    <w:rsid w:val="00415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rgas3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Cur-Pabl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Cur-Pablo2</Template>
  <TotalTime>46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Pablo Araus Carter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Araus Carter</dc:title>
  <dc:creator>PAC</dc:creator>
  <cp:lastModifiedBy>patricio gonzalez</cp:lastModifiedBy>
  <cp:revision>10</cp:revision>
  <cp:lastPrinted>2015-02-25T20:50:00Z</cp:lastPrinted>
  <dcterms:created xsi:type="dcterms:W3CDTF">2016-11-25T18:26:00Z</dcterms:created>
  <dcterms:modified xsi:type="dcterms:W3CDTF">2017-11-13T17:41:00Z</dcterms:modified>
</cp:coreProperties>
</file>